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lang w:val="en-US" w:eastAsia="zh-CN"/>
        </w:rPr>
      </w:pPr>
      <w:bookmarkStart w:id="0" w:name="_Toc519865709"/>
      <w:bookmarkStart w:id="1" w:name="_Toc519866042"/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lang w:val="en-US" w:eastAsia="zh-CN"/>
        </w:rPr>
        <w:t>扫二维码下载233网校APP，还可免费观看电子书！</w:t>
      </w:r>
    </w:p>
    <w:p>
      <w:p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905510" cy="866775"/>
            <wp:effectExtent l="0" t="0" r="889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bookmarkEnd w:id="1"/>
    <w:p>
      <w:pPr>
        <w:spacing w:line="360" w:lineRule="auto"/>
        <w:jc w:val="center"/>
        <w:outlineLvl w:val="0"/>
        <w:rPr>
          <w:rFonts w:hint="eastAsia" w:ascii="微软雅黑" w:hAnsi="微软雅黑" w:eastAsia="微软雅黑" w:cs="微软雅黑"/>
          <w:b/>
          <w:bCs/>
          <w:color w:val="FF0000"/>
          <w:kern w:val="2"/>
          <w:sz w:val="28"/>
          <w:szCs w:val="28"/>
          <w:lang w:val="en-US" w:eastAsia="zh-CN" w:bidi="ar-SA"/>
        </w:rPr>
      </w:pPr>
      <w:bookmarkStart w:id="2" w:name="_GoBack"/>
      <w:r>
        <w:rPr>
          <w:rFonts w:hint="eastAsia" w:ascii="微软雅黑" w:hAnsi="微软雅黑" w:eastAsia="微软雅黑" w:cs="微软雅黑"/>
          <w:b/>
          <w:bCs/>
          <w:color w:val="FF0000"/>
          <w:kern w:val="2"/>
          <w:sz w:val="28"/>
          <w:szCs w:val="28"/>
          <w:lang w:val="en-US" w:eastAsia="zh-CN" w:bidi="ar-SA"/>
        </w:rPr>
        <w:t>2019年中级注册安全工程师考试大纲对比(新大纲)</w:t>
      </w:r>
    </w:p>
    <w:bookmarkEnd w:id="2"/>
    <w:p>
      <w:pPr>
        <w:adjustRightInd w:val="0"/>
        <w:snapToGrid w:val="0"/>
        <w:spacing w:line="360" w:lineRule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中级注册安全工程师职业资格考试大纲于2019年5月5日公布，小编将其与2018年安全工程师考试大纲做了个简单对比，变化如下：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11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安全生产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E53B29"/>
          <w:spacing w:val="0"/>
          <w:sz w:val="24"/>
          <w:szCs w:val="24"/>
          <w:bdr w:val="none" w:color="auto" w:sz="0" w:space="0"/>
        </w:rPr>
        <w:t>法律法规</w:t>
      </w:r>
      <w:r>
        <w:rPr>
          <w:rStyle w:val="11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科目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11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大纲要求：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考查专业技术人员掌握和运用现行安全生产法律、法规、规章的有关规定和要求,分析、判断和解决安全生产实际问题的能力。</w:t>
      </w:r>
    </w:p>
    <w:tbl>
      <w:tblPr>
        <w:tblW w:w="7917" w:type="dxa"/>
        <w:tblCellSpacing w:w="7" w:type="dxa"/>
        <w:tblInd w:w="0" w:type="dxa"/>
        <w:shd w:val="clear" w:color="auto" w:fill="00000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3014"/>
        <w:gridCol w:w="4240"/>
      </w:tblGrid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6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11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0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11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往年大纲内容</w:t>
            </w:r>
          </w:p>
        </w:tc>
        <w:tc>
          <w:tcPr>
            <w:tcW w:w="42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11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2019年大纲内容</w:t>
            </w:r>
          </w:p>
        </w:tc>
      </w:tr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6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科学发展观、安全发展历史等</w:t>
            </w:r>
          </w:p>
        </w:tc>
        <w:tc>
          <w:tcPr>
            <w:tcW w:w="42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(一)习近平新时代中国特色社会主义思想有关内容</w:t>
            </w:r>
          </w:p>
        </w:tc>
      </w:tr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6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(一)安全生产法律体系</w:t>
            </w:r>
          </w:p>
        </w:tc>
        <w:tc>
          <w:tcPr>
            <w:tcW w:w="42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(二)安全生产法律体系</w:t>
            </w:r>
          </w:p>
        </w:tc>
      </w:tr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6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(二)安全生产法</w:t>
            </w:r>
          </w:p>
        </w:tc>
        <w:tc>
          <w:tcPr>
            <w:tcW w:w="42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(三)中华人民共和国安全生产法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6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(三)安全生产单行法律(4部)</w:t>
            </w:r>
          </w:p>
        </w:tc>
        <w:tc>
          <w:tcPr>
            <w:tcW w:w="42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(四)安全生产单行法律(5部)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减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《突发事件应对法》</w:t>
            </w:r>
            <w:r>
              <w:rPr>
                <w:rStyle w:val="11"/>
                <w:rFonts w:hint="eastAsia" w:ascii="微软雅黑" w:hAnsi="微软雅黑" w:eastAsia="微软雅黑" w:cs="微软雅黑"/>
                <w:b/>
                <w:i w:val="0"/>
                <w:caps w:val="0"/>
                <w:color w:val="FF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增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《特种设备安全法》、《建筑法》 《中华人民共和国矿山安全法》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《中华人民共和国消防法》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《中华人民共和国道路交通安全法》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《中华人民共和国特种设备安全法》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《中华人民共和国建筑法》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6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0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(四)安全生产相关法律(6部)</w:t>
            </w:r>
          </w:p>
        </w:tc>
        <w:tc>
          <w:tcPr>
            <w:tcW w:w="42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(五)安全生产相关法律(6部)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减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《行政许可法》 </w:t>
            </w:r>
            <w:r>
              <w:rPr>
                <w:rStyle w:val="11"/>
                <w:rFonts w:hint="eastAsia" w:ascii="微软雅黑" w:hAnsi="微软雅黑" w:eastAsia="微软雅黑" w:cs="微软雅黑"/>
                <w:b/>
                <w:i w:val="0"/>
                <w:caps w:val="0"/>
                <w:color w:val="FF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增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《突发事件应对法》 《中华人民共和国刑法》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《中华人民共和国行政处罚法》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《中华人民共和国劳动法》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《中华人民共和国劳动合同法》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《中华人民共和国突发事件应对法》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《中华人民共和国职业病防治法》</w:t>
            </w:r>
          </w:p>
        </w:tc>
      </w:tr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6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0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(五)安全生产行政法规(12部)</w:t>
            </w:r>
          </w:p>
        </w:tc>
        <w:tc>
          <w:tcPr>
            <w:tcW w:w="42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(六)安全生产行政法规(13部)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减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《使用有毒物品作业场所劳动保护条例》《国务院关于特大安全事故行政责任追究的规定》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微软雅黑" w:hAnsi="微软雅黑" w:eastAsia="微软雅黑" w:cs="微软雅黑"/>
                <w:b/>
                <w:i w:val="0"/>
                <w:caps w:val="0"/>
                <w:color w:val="FF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增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《生产安全事故应急条例》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《大型群众性活动安全管理条例》《女职工劳动保护特别规定》</w:t>
            </w:r>
          </w:p>
        </w:tc>
      </w:tr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6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0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(六)安全生产部门规章(12部)</w:t>
            </w:r>
          </w:p>
        </w:tc>
        <w:tc>
          <w:tcPr>
            <w:tcW w:w="42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(七)安全生产部门规章及重要文件(37部)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减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《劳动防护用品监督管理规定》《作业场所职业危害申报管理办法》《安全评价机构管理规定》等。</w:t>
            </w:r>
            <w:r>
              <w:rPr>
                <w:rStyle w:val="11"/>
                <w:rFonts w:hint="eastAsia" w:ascii="微软雅黑" w:hAnsi="微软雅黑" w:eastAsia="微软雅黑" w:cs="微软雅黑"/>
                <w:b/>
                <w:i w:val="0"/>
                <w:caps w:val="0"/>
                <w:color w:val="FF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增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27部部门规章及重要文件</w:t>
            </w:r>
          </w:p>
        </w:tc>
      </w:tr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6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0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11"/>
                <w:rFonts w:hint="eastAsia" w:ascii="微软雅黑" w:hAnsi="微软雅黑" w:eastAsia="微软雅黑" w:cs="微软雅黑"/>
                <w:b/>
                <w:i w:val="0"/>
                <w:caps w:val="0"/>
                <w:color w:val="FF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2019大纲新增内容</w:t>
            </w:r>
          </w:p>
        </w:tc>
        <w:tc>
          <w:tcPr>
            <w:tcW w:w="421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(八)新制、修订的安全生产法律、行政法规和部门规章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11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安全生产管理科目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11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大纲要求：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考查专业技术人员运用安全生产管理基础理论和方法,辨识、评价和控制危险、有害因素,制定相应的安全管理与控制措施,分析、判断和解决安全生产实际问题的能力。</w:t>
      </w:r>
    </w:p>
    <w:tbl>
      <w:tblPr>
        <w:tblW w:w="7917" w:type="dxa"/>
        <w:tblCellSpacing w:w="7" w:type="dxa"/>
        <w:tblInd w:w="0" w:type="dxa"/>
        <w:shd w:val="clear" w:color="auto" w:fill="00000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4"/>
        <w:gridCol w:w="4973"/>
      </w:tblGrid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11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往年大纲内容</w:t>
            </w:r>
          </w:p>
        </w:tc>
        <w:tc>
          <w:tcPr>
            <w:tcW w:w="49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11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新大纲内容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1.安全生产管理基本理论</w:t>
            </w:r>
          </w:p>
        </w:tc>
        <w:tc>
          <w:tcPr>
            <w:tcW w:w="49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1.安全生产管理理论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2.安全生产监管监察</w:t>
            </w:r>
          </w:p>
        </w:tc>
        <w:tc>
          <w:tcPr>
            <w:tcW w:w="49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2.安全生产监管监察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3.安全生产标准化</w:t>
            </w:r>
          </w:p>
        </w:tc>
        <w:tc>
          <w:tcPr>
            <w:tcW w:w="49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3.安全生产责任制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4.安全评价</w:t>
            </w:r>
          </w:p>
        </w:tc>
        <w:tc>
          <w:tcPr>
            <w:tcW w:w="49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5.安全评价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5.安全文化</w:t>
            </w:r>
          </w:p>
        </w:tc>
        <w:tc>
          <w:tcPr>
            <w:tcW w:w="49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6.安全文化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6.重大危险源管理</w:t>
            </w:r>
          </w:p>
        </w:tc>
        <w:tc>
          <w:tcPr>
            <w:tcW w:w="49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7.危险化学品重大危险源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7.安全生产规章制度</w:t>
            </w:r>
          </w:p>
        </w:tc>
        <w:tc>
          <w:tcPr>
            <w:tcW w:w="49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8.安全生产规章制度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8.安全生产投入与风险抵押金</w:t>
            </w:r>
          </w:p>
        </w:tc>
        <w:tc>
          <w:tcPr>
            <w:tcW w:w="49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10.安全生产投入与安全生产责任保险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9.安全技术措施计划</w:t>
            </w:r>
          </w:p>
        </w:tc>
        <w:tc>
          <w:tcPr>
            <w:tcW w:w="49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11.安全技术措施计划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10.建设项目安全设施“三同时”</w:t>
            </w:r>
          </w:p>
        </w:tc>
        <w:tc>
          <w:tcPr>
            <w:tcW w:w="49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12.建设项目安全设施“三同时”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11.特种设备安全管理</w:t>
            </w:r>
          </w:p>
        </w:tc>
        <w:tc>
          <w:tcPr>
            <w:tcW w:w="49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13.设备设施安全（</w:t>
            </w:r>
            <w:r>
              <w:rPr>
                <w:rStyle w:val="11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特种设备安全法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12.安全生产教育培训</w:t>
            </w:r>
          </w:p>
        </w:tc>
        <w:tc>
          <w:tcPr>
            <w:tcW w:w="49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15.安全生产教育和培训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13.安全生产检查与隐患排查治理</w:t>
            </w:r>
          </w:p>
        </w:tc>
        <w:tc>
          <w:tcPr>
            <w:tcW w:w="49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16.安全生产检查与隐患排查治理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14.职业危害预防和管理</w:t>
            </w:r>
          </w:p>
        </w:tc>
        <w:tc>
          <w:tcPr>
            <w:tcW w:w="49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17.职业病危害预防和管理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15.劳动防护用品管理</w:t>
            </w:r>
          </w:p>
        </w:tc>
        <w:tc>
          <w:tcPr>
            <w:tcW w:w="49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18.劳动防护用品管理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16.相关方安全管理</w:t>
            </w:r>
          </w:p>
        </w:tc>
        <w:tc>
          <w:tcPr>
            <w:tcW w:w="49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20.相关方安全管理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17.应急管理</w:t>
            </w:r>
          </w:p>
        </w:tc>
        <w:tc>
          <w:tcPr>
            <w:tcW w:w="49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21.应急管理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18.生产安全事故调查与分析</w:t>
            </w:r>
          </w:p>
        </w:tc>
        <w:tc>
          <w:tcPr>
            <w:tcW w:w="49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22.生产安全事故调查与分析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92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19.安全生产统计分析</w:t>
            </w:r>
          </w:p>
        </w:tc>
        <w:tc>
          <w:tcPr>
            <w:tcW w:w="49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23.安全生产统计分析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92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11"/>
                <w:rFonts w:hint="eastAsia" w:ascii="微软雅黑" w:hAnsi="微软雅黑" w:eastAsia="微软雅黑" w:cs="微软雅黑"/>
                <w:b/>
                <w:i w:val="0"/>
                <w:caps w:val="0"/>
                <w:color w:val="FF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2019大纲新增内容</w:t>
            </w:r>
          </w:p>
        </w:tc>
        <w:tc>
          <w:tcPr>
            <w:tcW w:w="49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4.安全生产标准化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923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9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9.安全操作规程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923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9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14.作业场所环境管理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923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95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19.危险作业管理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E53B29"/>
          <w:spacing w:val="0"/>
          <w:sz w:val="24"/>
          <w:szCs w:val="24"/>
          <w:bdr w:val="none" w:color="auto" w:sz="0" w:space="0"/>
        </w:rPr>
        <w:t>安全生产技术</w:t>
      </w:r>
      <w:r>
        <w:rPr>
          <w:rStyle w:val="11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基础科目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11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大纲要求：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考查专业技术人员运用安全技术和标准,辨识、分析、评价作业场所和作业过程中存在的危险、有害因素,采取相应防范技术措施,消除、降低事故风险的能力。</w:t>
      </w:r>
    </w:p>
    <w:tbl>
      <w:tblPr>
        <w:tblW w:w="7917" w:type="dxa"/>
        <w:tblCellSpacing w:w="7" w:type="dxa"/>
        <w:tblInd w:w="0" w:type="dxa"/>
        <w:shd w:val="clear" w:color="auto" w:fill="00000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3098"/>
        <w:gridCol w:w="3871"/>
      </w:tblGrid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27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086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11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往年大纲内容</w:t>
            </w:r>
          </w:p>
        </w:tc>
        <w:tc>
          <w:tcPr>
            <w:tcW w:w="385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11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2019年大纲内容</w:t>
            </w:r>
          </w:p>
        </w:tc>
      </w:tr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27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86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1.机械安全技术</w:t>
            </w:r>
          </w:p>
        </w:tc>
        <w:tc>
          <w:tcPr>
            <w:tcW w:w="385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1.机械安全技术</w:t>
            </w:r>
          </w:p>
        </w:tc>
      </w:tr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27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86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2.电气安全技术</w:t>
            </w:r>
          </w:p>
        </w:tc>
        <w:tc>
          <w:tcPr>
            <w:tcW w:w="385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2.电气安全技术</w:t>
            </w:r>
          </w:p>
        </w:tc>
      </w:tr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27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86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3.特种设备安全技术</w:t>
            </w:r>
          </w:p>
        </w:tc>
        <w:tc>
          <w:tcPr>
            <w:tcW w:w="38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3.特种设备安全技术</w:t>
            </w:r>
          </w:p>
        </w:tc>
      </w:tr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27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86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4.防火防爆安全技术</w:t>
            </w:r>
          </w:p>
        </w:tc>
        <w:tc>
          <w:tcPr>
            <w:tcW w:w="385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4.防火防爆安全技术</w:t>
            </w:r>
          </w:p>
        </w:tc>
      </w:tr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27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086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5.职业危害控制技术</w:t>
            </w:r>
          </w:p>
        </w:tc>
        <w:tc>
          <w:tcPr>
            <w:tcW w:w="385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11"/>
                <w:rFonts w:hint="eastAsia" w:ascii="微软雅黑" w:hAnsi="微软雅黑" w:eastAsia="微软雅黑" w:cs="微软雅黑"/>
                <w:b/>
                <w:i w:val="0"/>
                <w:caps w:val="0"/>
                <w:color w:val="FF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2019大纲删减内容</w:t>
            </w:r>
          </w:p>
        </w:tc>
      </w:tr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27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086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6.交通运输安全技术</w:t>
            </w:r>
          </w:p>
        </w:tc>
        <w:tc>
          <w:tcPr>
            <w:tcW w:w="3850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27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086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7.采矿安全技术</w:t>
            </w:r>
          </w:p>
        </w:tc>
        <w:tc>
          <w:tcPr>
            <w:tcW w:w="3850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27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086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8.建筑施工安全技术</w:t>
            </w:r>
          </w:p>
        </w:tc>
        <w:tc>
          <w:tcPr>
            <w:tcW w:w="3850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27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086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9.危险化学品安全技术</w:t>
            </w:r>
          </w:p>
        </w:tc>
        <w:tc>
          <w:tcPr>
            <w:tcW w:w="3850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00000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927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086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11"/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2019大纲新增内容</w:t>
            </w:r>
          </w:p>
        </w:tc>
        <w:tc>
          <w:tcPr>
            <w:tcW w:w="385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11"/>
                <w:rFonts w:hint="eastAsia" w:ascii="微软雅黑" w:hAnsi="微软雅黑" w:eastAsia="微软雅黑" w:cs="微软雅黑"/>
                <w:b/>
                <w:i w:val="0"/>
                <w:caps w:val="0"/>
                <w:color w:val="FF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5.其它安全技术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11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安全生产专业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E53B29"/>
          <w:spacing w:val="0"/>
          <w:sz w:val="24"/>
          <w:szCs w:val="24"/>
          <w:bdr w:val="none" w:color="auto" w:sz="0" w:space="0"/>
        </w:rPr>
        <w:t>实务</w:t>
      </w:r>
      <w:r>
        <w:rPr>
          <w:rStyle w:val="11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科目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11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大纲要求：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考查专业技术人员掌握专业安全技术,并综合运用安全生产法律、法规、规章、标准和政策、安全生产理论和方法,分析和解决安全生产实际问题的能力。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single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single"/>
          <w:bdr w:val="none" w:color="auto" w:sz="0" w:space="0"/>
          <w:shd w:val="clear" w:fill="FFFFFF"/>
        </w:rPr>
        <w:instrText xml:space="preserve"> HYPERLINK "http://www.233.com/aq/dagang/201905/05133731430.html" \o "2019年中级注册安全工程师职业资格考试大纲" \t "http://www.233.com/forum/d/246796/0/_blank"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single"/>
          <w:bdr w:val="none" w:color="auto" w:sz="0" w:space="0"/>
          <w:shd w:val="clear" w:fill="FFFFFF"/>
        </w:rPr>
        <w:t>2019年中级注册安全工程师职业资格考试大纲，点击查看&gt;&gt;</w: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end"/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single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single"/>
          <w:bdr w:val="none" w:color="auto" w:sz="0" w:space="0"/>
          <w:shd w:val="clear" w:fill="FFFFFF"/>
        </w:rPr>
        <w:t>http://www.233.com/aq/dagang/201905/05133731430.html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single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single"/>
          <w:bdr w:val="none" w:color="auto" w:sz="0" w:space="0"/>
          <w:shd w:val="clear" w:fill="FFFFFF"/>
        </w:rPr>
        <w:instrText xml:space="preserve"> HYPERLINK "http://www.233.com/aq/dagang/201905/05135348990.html" \o "2019年初级注册安全工程师职业资格考试大纲" \t "http://www.233.com/forum/d/246796/0/_blank"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single"/>
          <w:bdr w:val="none" w:color="auto" w:sz="0" w:space="0"/>
          <w:shd w:val="clear" w:fill="FFFFFF"/>
        </w:rPr>
        <w:t>2019年初级注册安全工程师职业资格考试大纲，点击查看&gt;&gt;</w: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end"/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single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single"/>
          <w:bdr w:val="none" w:color="auto" w:sz="0" w:space="0"/>
          <w:shd w:val="clear" w:fill="FFFFFF"/>
        </w:rPr>
        <w:t>http://www.233.com/aq/dagang/201905/05135348990.html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6857" w:type="dxa"/>
      <w:jc w:val="center"/>
      <w:tblInd w:w="92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266"/>
      <w:gridCol w:w="459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28" w:hRule="atLeast"/>
        <w:jc w:val="center"/>
      </w:trPr>
      <w:tc>
        <w:tcPr>
          <w:tcW w:w="2266" w:type="dxa"/>
          <w:vAlign w:val="top"/>
        </w:tcPr>
        <w:p>
          <w:pPr>
            <w:pStyle w:val="5"/>
            <w:rPr>
              <w:rFonts w:hint="eastAsia" w:eastAsia="宋体"/>
              <w:lang w:eastAsia="zh-CN"/>
            </w:rPr>
          </w:pPr>
          <w:r>
            <w:drawing>
              <wp:inline distT="0" distB="0" distL="114300" distR="114300">
                <wp:extent cx="905510" cy="866775"/>
                <wp:effectExtent l="0" t="0" r="8890" b="9525"/>
                <wp:docPr id="2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551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1" w:type="dxa"/>
          <w:vAlign w:val="center"/>
        </w:tcPr>
        <w:p>
          <w:pPr>
            <w:pStyle w:val="5"/>
            <w:rPr>
              <w:rFonts w:hint="eastAsia" w:ascii="微软雅黑" w:hAnsi="微软雅黑" w:eastAsia="微软雅黑" w:cs="微软雅黑"/>
            </w:rPr>
          </w:pPr>
          <w:r>
            <w:rPr>
              <w:rFonts w:hint="eastAsia" w:ascii="微软雅黑" w:hAnsi="微软雅黑" w:eastAsia="微软雅黑" w:cs="微软雅黑"/>
            </w:rPr>
            <w:t>扫码下载233网校题库</w:t>
          </w:r>
        </w:p>
        <w:p>
          <w:pPr>
            <w:pStyle w:val="5"/>
            <w:rPr>
              <w:rFonts w:hint="eastAsia" w:ascii="微软雅黑" w:hAnsi="微软雅黑" w:eastAsia="微软雅黑" w:cs="微软雅黑"/>
            </w:rPr>
          </w:pPr>
          <w:r>
            <w:rPr>
              <w:rFonts w:hint="eastAsia" w:ascii="微软雅黑" w:hAnsi="微软雅黑" w:eastAsia="微软雅黑" w:cs="微软雅黑"/>
            </w:rPr>
            <w:t>一刷就过，千万人掌上题库！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9835" w:type="dxa"/>
      <w:jc w:val="center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826"/>
      <w:gridCol w:w="7009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58" w:hRule="atLeast"/>
        <w:jc w:val="center"/>
      </w:trPr>
      <w:tc>
        <w:tcPr>
          <w:tcW w:w="2826" w:type="dxa"/>
          <w:vAlign w:val="top"/>
        </w:tcPr>
        <w:p>
          <w:pPr>
            <w:pStyle w:val="5"/>
          </w:pPr>
          <w:r>
            <w:drawing>
              <wp:inline distT="0" distB="0" distL="114300" distR="114300">
                <wp:extent cx="1562100" cy="542925"/>
                <wp:effectExtent l="0" t="0" r="0" b="9525"/>
                <wp:docPr id="5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图片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21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9" w:type="dxa"/>
          <w:vAlign w:val="top"/>
        </w:tcPr>
        <w:p>
          <w:pPr>
            <w:pStyle w:val="5"/>
            <w:rPr>
              <w:rFonts w:hint="eastAsia" w:ascii="微软雅黑" w:hAnsi="微软雅黑" w:eastAsia="微软雅黑" w:cs="微软雅黑"/>
              <w:lang w:val="en-US" w:eastAsia="zh-CN"/>
            </w:rPr>
          </w:pPr>
          <w:r>
            <w:rPr>
              <w:rFonts w:hint="eastAsia" w:ascii="微软雅黑" w:hAnsi="微软雅黑" w:eastAsia="微软雅黑" w:cs="微软雅黑"/>
              <w:lang w:val="en-US" w:eastAsia="zh-CN"/>
            </w:rPr>
            <w:t>233网校安全工程师考试频道（</w:t>
          </w:r>
          <w:r>
            <w:rPr>
              <w:rFonts w:hint="eastAsia" w:ascii="微软雅黑" w:hAnsi="微软雅黑" w:eastAsia="微软雅黑" w:cs="微软雅黑"/>
              <w:color w:val="auto"/>
              <w:u w:val="none"/>
              <w:lang w:val="en-US" w:eastAsia="zh-CN"/>
            </w:rPr>
            <w:fldChar w:fldCharType="begin"/>
          </w:r>
          <w:r>
            <w:rPr>
              <w:rFonts w:hint="eastAsia" w:ascii="微软雅黑" w:hAnsi="微软雅黑" w:eastAsia="微软雅黑" w:cs="微软雅黑"/>
              <w:color w:val="auto"/>
              <w:u w:val="none"/>
              <w:lang w:val="en-US" w:eastAsia="zh-CN"/>
            </w:rPr>
            <w:instrText xml:space="preserve"> HYPERLINK "http://www.233.com/aq/" </w:instrText>
          </w:r>
          <w:r>
            <w:rPr>
              <w:rFonts w:hint="eastAsia" w:ascii="微软雅黑" w:hAnsi="微软雅黑" w:eastAsia="微软雅黑" w:cs="微软雅黑"/>
              <w:color w:val="auto"/>
              <w:u w:val="none"/>
              <w:lang w:val="en-US" w:eastAsia="zh-CN"/>
            </w:rPr>
            <w:fldChar w:fldCharType="separate"/>
          </w:r>
          <w:r>
            <w:rPr>
              <w:rStyle w:val="14"/>
              <w:rFonts w:hint="eastAsia" w:ascii="微软雅黑" w:hAnsi="微软雅黑" w:eastAsia="微软雅黑" w:cs="微软雅黑"/>
              <w:lang w:val="en-US" w:eastAsia="zh-CN"/>
            </w:rPr>
            <w:t>http://www.233.com/aq/</w:t>
          </w:r>
          <w:r>
            <w:rPr>
              <w:rFonts w:hint="eastAsia" w:ascii="微软雅黑" w:hAnsi="微软雅黑" w:eastAsia="微软雅黑" w:cs="微软雅黑"/>
              <w:color w:val="auto"/>
              <w:u w:val="none"/>
              <w:lang w:val="en-US" w:eastAsia="zh-CN"/>
            </w:rPr>
            <w:fldChar w:fldCharType="end"/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）为考生提供考试资讯、辅导资料、试题资料。</w:t>
          </w:r>
        </w:p>
        <w:p>
          <w:pPr>
            <w:pStyle w:val="5"/>
            <w:rPr>
              <w:rFonts w:hint="eastAsia" w:ascii="微软雅黑" w:hAnsi="微软雅黑" w:eastAsia="微软雅黑" w:cs="微软雅黑"/>
              <w:lang w:val="en-US" w:eastAsia="zh-CN"/>
            </w:rPr>
          </w:pPr>
          <w:r>
            <w:rPr>
              <w:rFonts w:hint="eastAsia" w:ascii="微软雅黑" w:hAnsi="微软雅黑" w:eastAsia="微软雅黑" w:cs="微软雅黑"/>
              <w:lang w:val="en-US" w:eastAsia="zh-CN"/>
            </w:rPr>
            <w:t>安全工程师网校听课：</w:t>
          </w:r>
          <w:r>
            <w:rPr>
              <w:rFonts w:hint="eastAsia" w:ascii="微软雅黑" w:hAnsi="微软雅黑" w:eastAsia="微软雅黑" w:cs="微软雅黑"/>
              <w:color w:val="auto"/>
              <w:u w:val="none"/>
              <w:lang w:val="en-US" w:eastAsia="zh-CN"/>
            </w:rPr>
            <w:fldChar w:fldCharType="begin"/>
          </w:r>
          <w:r>
            <w:rPr>
              <w:rFonts w:hint="eastAsia" w:ascii="微软雅黑" w:hAnsi="微软雅黑" w:eastAsia="微软雅黑" w:cs="微软雅黑"/>
              <w:color w:val="auto"/>
              <w:u w:val="none"/>
              <w:lang w:val="en-US" w:eastAsia="zh-CN"/>
            </w:rPr>
            <w:instrText xml:space="preserve"> HYPERLINK "http://wx.233.com/aq/" </w:instrText>
          </w:r>
          <w:r>
            <w:rPr>
              <w:rFonts w:hint="eastAsia" w:ascii="微软雅黑" w:hAnsi="微软雅黑" w:eastAsia="微软雅黑" w:cs="微软雅黑"/>
              <w:color w:val="auto"/>
              <w:u w:val="none"/>
              <w:lang w:val="en-US" w:eastAsia="zh-CN"/>
            </w:rPr>
            <w:fldChar w:fldCharType="separate"/>
          </w:r>
          <w:r>
            <w:rPr>
              <w:rStyle w:val="14"/>
              <w:rFonts w:hint="eastAsia" w:ascii="微软雅黑" w:hAnsi="微软雅黑" w:eastAsia="微软雅黑" w:cs="微软雅黑"/>
              <w:lang w:val="en-US" w:eastAsia="zh-CN"/>
            </w:rPr>
            <w:t>http://wx.233.com/aq/</w:t>
          </w:r>
          <w:r>
            <w:rPr>
              <w:rFonts w:hint="eastAsia" w:ascii="微软雅黑" w:hAnsi="微软雅黑" w:eastAsia="微软雅黑" w:cs="微软雅黑"/>
              <w:color w:val="auto"/>
              <w:u w:val="none"/>
              <w:lang w:val="en-US" w:eastAsia="zh-CN"/>
            </w:rPr>
            <w:fldChar w:fldCharType="end"/>
          </w:r>
        </w:p>
        <w:p>
          <w:pPr>
            <w:pStyle w:val="5"/>
            <w:rPr>
              <w:rFonts w:hint="eastAsia" w:ascii="微软雅黑" w:hAnsi="微软雅黑" w:eastAsia="微软雅黑" w:cs="微软雅黑"/>
              <w:lang w:val="en-US" w:eastAsia="zh-CN"/>
            </w:rPr>
          </w:pPr>
          <w:r>
            <w:rPr>
              <w:rFonts w:hint="eastAsia" w:ascii="微软雅黑" w:hAnsi="微软雅黑" w:eastAsia="微软雅黑" w:cs="微软雅黑"/>
              <w:lang w:val="en-US" w:eastAsia="zh-CN"/>
            </w:rPr>
            <w:t>安全工程师考试QQ学习群：</w:t>
          </w:r>
          <w:r>
            <w:rPr>
              <w:rFonts w:hint="eastAsia" w:ascii="微软雅黑" w:hAnsi="微软雅黑" w:eastAsia="微软雅黑" w:cs="微软雅黑"/>
              <w:b/>
              <w:bCs/>
              <w:lang w:val="en-US" w:eastAsia="zh-CN"/>
            </w:rPr>
            <w:t>595297169</w:t>
          </w:r>
        </w:p>
      </w:tc>
    </w:tr>
  </w:tbl>
  <w:p>
    <w:pPr>
      <w:pStyle w:val="5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8519160"/>
          <wp:effectExtent l="0" t="0" r="2540" b="15240"/>
          <wp:wrapNone/>
          <wp:docPr id="1" name="WordPictureWatermark85049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85049" descr="水印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74310" cy="85191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50B4A"/>
    <w:rsid w:val="00000A9C"/>
    <w:rsid w:val="00794A9E"/>
    <w:rsid w:val="00C452CD"/>
    <w:rsid w:val="016A5AEC"/>
    <w:rsid w:val="024D6518"/>
    <w:rsid w:val="0268368B"/>
    <w:rsid w:val="02E23CF1"/>
    <w:rsid w:val="030B64A9"/>
    <w:rsid w:val="031D3463"/>
    <w:rsid w:val="035E60CF"/>
    <w:rsid w:val="039B4FBD"/>
    <w:rsid w:val="041E0109"/>
    <w:rsid w:val="04A83F6D"/>
    <w:rsid w:val="04AF41EA"/>
    <w:rsid w:val="05133F62"/>
    <w:rsid w:val="05271EB3"/>
    <w:rsid w:val="05881CF2"/>
    <w:rsid w:val="058B38C6"/>
    <w:rsid w:val="05DE1791"/>
    <w:rsid w:val="06560B52"/>
    <w:rsid w:val="06DF03E5"/>
    <w:rsid w:val="06DF222F"/>
    <w:rsid w:val="06ED2A6E"/>
    <w:rsid w:val="080259A5"/>
    <w:rsid w:val="08710AD2"/>
    <w:rsid w:val="089C673C"/>
    <w:rsid w:val="08AF384A"/>
    <w:rsid w:val="08D97CE4"/>
    <w:rsid w:val="0950534F"/>
    <w:rsid w:val="09543673"/>
    <w:rsid w:val="0AD86CC4"/>
    <w:rsid w:val="0B051EFA"/>
    <w:rsid w:val="0C981068"/>
    <w:rsid w:val="0D8346A1"/>
    <w:rsid w:val="0DC07518"/>
    <w:rsid w:val="0DF754DF"/>
    <w:rsid w:val="0E0877EB"/>
    <w:rsid w:val="0E33590C"/>
    <w:rsid w:val="0EBA3EDD"/>
    <w:rsid w:val="0EDF7651"/>
    <w:rsid w:val="0F1813C0"/>
    <w:rsid w:val="0F3D65AE"/>
    <w:rsid w:val="0F5B2D11"/>
    <w:rsid w:val="0FC304E8"/>
    <w:rsid w:val="0FD54F22"/>
    <w:rsid w:val="10415239"/>
    <w:rsid w:val="1045686D"/>
    <w:rsid w:val="10862FB4"/>
    <w:rsid w:val="10B13FE1"/>
    <w:rsid w:val="10B271EF"/>
    <w:rsid w:val="10E04628"/>
    <w:rsid w:val="119E7834"/>
    <w:rsid w:val="11AF7320"/>
    <w:rsid w:val="11DD40F0"/>
    <w:rsid w:val="12104D7A"/>
    <w:rsid w:val="12965B73"/>
    <w:rsid w:val="12AA7403"/>
    <w:rsid w:val="1329321F"/>
    <w:rsid w:val="13D31B6A"/>
    <w:rsid w:val="13D85394"/>
    <w:rsid w:val="13DE51A5"/>
    <w:rsid w:val="154578D7"/>
    <w:rsid w:val="15514F35"/>
    <w:rsid w:val="1588021D"/>
    <w:rsid w:val="15980609"/>
    <w:rsid w:val="163A5F29"/>
    <w:rsid w:val="16AD366D"/>
    <w:rsid w:val="16AF6C3A"/>
    <w:rsid w:val="17660332"/>
    <w:rsid w:val="17BF123B"/>
    <w:rsid w:val="182A5490"/>
    <w:rsid w:val="18647A84"/>
    <w:rsid w:val="19411551"/>
    <w:rsid w:val="19A946DE"/>
    <w:rsid w:val="1A550B4A"/>
    <w:rsid w:val="1B3029D1"/>
    <w:rsid w:val="1BD45FA4"/>
    <w:rsid w:val="1BF74D71"/>
    <w:rsid w:val="1C2C4846"/>
    <w:rsid w:val="1C365B09"/>
    <w:rsid w:val="1C9A1843"/>
    <w:rsid w:val="1CAF030D"/>
    <w:rsid w:val="1CD218FC"/>
    <w:rsid w:val="1D441345"/>
    <w:rsid w:val="1D6B578C"/>
    <w:rsid w:val="1D8F73CF"/>
    <w:rsid w:val="1D9B7B72"/>
    <w:rsid w:val="1DAD5388"/>
    <w:rsid w:val="1DB15BF4"/>
    <w:rsid w:val="1E054FB7"/>
    <w:rsid w:val="1E1534A4"/>
    <w:rsid w:val="1E4F29A6"/>
    <w:rsid w:val="1E5D20D6"/>
    <w:rsid w:val="1E8573C1"/>
    <w:rsid w:val="1EC23C46"/>
    <w:rsid w:val="1F22388F"/>
    <w:rsid w:val="1F512F37"/>
    <w:rsid w:val="1F5B074D"/>
    <w:rsid w:val="1F600EC2"/>
    <w:rsid w:val="1F6A613A"/>
    <w:rsid w:val="1FD931B2"/>
    <w:rsid w:val="210C1FBE"/>
    <w:rsid w:val="21A25873"/>
    <w:rsid w:val="21A572C6"/>
    <w:rsid w:val="225015EC"/>
    <w:rsid w:val="225F15DC"/>
    <w:rsid w:val="230817A1"/>
    <w:rsid w:val="24FC7335"/>
    <w:rsid w:val="24FE24CC"/>
    <w:rsid w:val="2518500E"/>
    <w:rsid w:val="25CF6283"/>
    <w:rsid w:val="25D950DE"/>
    <w:rsid w:val="25E326B6"/>
    <w:rsid w:val="25E62E69"/>
    <w:rsid w:val="2651056C"/>
    <w:rsid w:val="26724184"/>
    <w:rsid w:val="26931CBD"/>
    <w:rsid w:val="26DF59F0"/>
    <w:rsid w:val="273677A9"/>
    <w:rsid w:val="27431FEA"/>
    <w:rsid w:val="27454D91"/>
    <w:rsid w:val="27BD4A09"/>
    <w:rsid w:val="27F01817"/>
    <w:rsid w:val="28762915"/>
    <w:rsid w:val="28C736F7"/>
    <w:rsid w:val="28F9087A"/>
    <w:rsid w:val="29C62164"/>
    <w:rsid w:val="2A084EEC"/>
    <w:rsid w:val="2A5206FE"/>
    <w:rsid w:val="2ADA651F"/>
    <w:rsid w:val="2AE65A3E"/>
    <w:rsid w:val="2AFC0BF9"/>
    <w:rsid w:val="2B187F13"/>
    <w:rsid w:val="2B523F24"/>
    <w:rsid w:val="2BAF666F"/>
    <w:rsid w:val="2BB708CC"/>
    <w:rsid w:val="2BFA4966"/>
    <w:rsid w:val="2C235989"/>
    <w:rsid w:val="2CEC7BC4"/>
    <w:rsid w:val="2D602BBF"/>
    <w:rsid w:val="2DA5738F"/>
    <w:rsid w:val="2DB317CB"/>
    <w:rsid w:val="2DD0231C"/>
    <w:rsid w:val="2ED65567"/>
    <w:rsid w:val="2F842DB3"/>
    <w:rsid w:val="2F8834DF"/>
    <w:rsid w:val="2FAA5695"/>
    <w:rsid w:val="2FD14234"/>
    <w:rsid w:val="30FD0A2F"/>
    <w:rsid w:val="31251200"/>
    <w:rsid w:val="31317716"/>
    <w:rsid w:val="31713287"/>
    <w:rsid w:val="3202336E"/>
    <w:rsid w:val="32355A8A"/>
    <w:rsid w:val="32530DDA"/>
    <w:rsid w:val="325C1505"/>
    <w:rsid w:val="327A4DD9"/>
    <w:rsid w:val="32D771FB"/>
    <w:rsid w:val="335B47D7"/>
    <w:rsid w:val="33AA278E"/>
    <w:rsid w:val="33BF0CCE"/>
    <w:rsid w:val="33E61349"/>
    <w:rsid w:val="344107B9"/>
    <w:rsid w:val="34B71D7A"/>
    <w:rsid w:val="34CE03DF"/>
    <w:rsid w:val="351F5518"/>
    <w:rsid w:val="35255A09"/>
    <w:rsid w:val="357E42B5"/>
    <w:rsid w:val="35EB3D76"/>
    <w:rsid w:val="36516DE6"/>
    <w:rsid w:val="36580A49"/>
    <w:rsid w:val="36EA392D"/>
    <w:rsid w:val="36FB408A"/>
    <w:rsid w:val="371C4F70"/>
    <w:rsid w:val="383B4CCF"/>
    <w:rsid w:val="38A26D54"/>
    <w:rsid w:val="38FC5E2D"/>
    <w:rsid w:val="39334FCD"/>
    <w:rsid w:val="396644AD"/>
    <w:rsid w:val="3A8813BC"/>
    <w:rsid w:val="3AA651D5"/>
    <w:rsid w:val="3AB464A8"/>
    <w:rsid w:val="3B6F1944"/>
    <w:rsid w:val="3B7874B2"/>
    <w:rsid w:val="3B921592"/>
    <w:rsid w:val="3BC01D2E"/>
    <w:rsid w:val="3C220919"/>
    <w:rsid w:val="3C904BE4"/>
    <w:rsid w:val="3CA04A91"/>
    <w:rsid w:val="3D0537FF"/>
    <w:rsid w:val="3D2A4CF2"/>
    <w:rsid w:val="3D9014A7"/>
    <w:rsid w:val="3D967F40"/>
    <w:rsid w:val="3DB000C2"/>
    <w:rsid w:val="3E6A78D3"/>
    <w:rsid w:val="3F93203D"/>
    <w:rsid w:val="40FC1F2B"/>
    <w:rsid w:val="41904BFC"/>
    <w:rsid w:val="41A03126"/>
    <w:rsid w:val="423F4A2C"/>
    <w:rsid w:val="42626C20"/>
    <w:rsid w:val="42C50BB2"/>
    <w:rsid w:val="432F66E4"/>
    <w:rsid w:val="43D82E5A"/>
    <w:rsid w:val="44553901"/>
    <w:rsid w:val="44571BAE"/>
    <w:rsid w:val="45B964F8"/>
    <w:rsid w:val="46255B62"/>
    <w:rsid w:val="46774655"/>
    <w:rsid w:val="46787821"/>
    <w:rsid w:val="46814C36"/>
    <w:rsid w:val="469020B1"/>
    <w:rsid w:val="47A424B9"/>
    <w:rsid w:val="47FD521A"/>
    <w:rsid w:val="47FF02F4"/>
    <w:rsid w:val="48043DDD"/>
    <w:rsid w:val="482957D8"/>
    <w:rsid w:val="48C67FE3"/>
    <w:rsid w:val="48D013C9"/>
    <w:rsid w:val="48EC7ACA"/>
    <w:rsid w:val="4A057C1E"/>
    <w:rsid w:val="4A987E50"/>
    <w:rsid w:val="4AC67694"/>
    <w:rsid w:val="4AFC2AA7"/>
    <w:rsid w:val="4B0522AD"/>
    <w:rsid w:val="4B143AF3"/>
    <w:rsid w:val="4B220550"/>
    <w:rsid w:val="4B9E1F15"/>
    <w:rsid w:val="4BA5670B"/>
    <w:rsid w:val="4BB50C24"/>
    <w:rsid w:val="4BBC32EE"/>
    <w:rsid w:val="4BCA1CA3"/>
    <w:rsid w:val="4BCE6F3E"/>
    <w:rsid w:val="4BD769C8"/>
    <w:rsid w:val="4C700F78"/>
    <w:rsid w:val="4C9101F9"/>
    <w:rsid w:val="4CE67BFE"/>
    <w:rsid w:val="4D0A2BB8"/>
    <w:rsid w:val="4D1041FA"/>
    <w:rsid w:val="4D886A30"/>
    <w:rsid w:val="4D904850"/>
    <w:rsid w:val="4DA03FC3"/>
    <w:rsid w:val="4DDC2131"/>
    <w:rsid w:val="4DE350D3"/>
    <w:rsid w:val="4E270E43"/>
    <w:rsid w:val="4E5A51DA"/>
    <w:rsid w:val="4ED95924"/>
    <w:rsid w:val="4EF830ED"/>
    <w:rsid w:val="4F473CEA"/>
    <w:rsid w:val="4F4B7599"/>
    <w:rsid w:val="4F9F15DF"/>
    <w:rsid w:val="4FCF60F6"/>
    <w:rsid w:val="50025BB6"/>
    <w:rsid w:val="504A24EF"/>
    <w:rsid w:val="508D1B27"/>
    <w:rsid w:val="5125273B"/>
    <w:rsid w:val="518C5148"/>
    <w:rsid w:val="52053CB1"/>
    <w:rsid w:val="522401E5"/>
    <w:rsid w:val="522D4D1F"/>
    <w:rsid w:val="52C01945"/>
    <w:rsid w:val="53345119"/>
    <w:rsid w:val="535F0797"/>
    <w:rsid w:val="536072A9"/>
    <w:rsid w:val="536B0BCF"/>
    <w:rsid w:val="53C52F7D"/>
    <w:rsid w:val="544C10DD"/>
    <w:rsid w:val="548A54CB"/>
    <w:rsid w:val="549F2554"/>
    <w:rsid w:val="56207F9F"/>
    <w:rsid w:val="56736BF0"/>
    <w:rsid w:val="568F0F21"/>
    <w:rsid w:val="56A02C2B"/>
    <w:rsid w:val="56AD2194"/>
    <w:rsid w:val="56F1405C"/>
    <w:rsid w:val="573D6FCB"/>
    <w:rsid w:val="57BA0332"/>
    <w:rsid w:val="57FD65C6"/>
    <w:rsid w:val="58372D1A"/>
    <w:rsid w:val="58ED4501"/>
    <w:rsid w:val="58F0094F"/>
    <w:rsid w:val="59BA51BE"/>
    <w:rsid w:val="5A3C0181"/>
    <w:rsid w:val="5A4A57C9"/>
    <w:rsid w:val="5A781953"/>
    <w:rsid w:val="5AE03EE8"/>
    <w:rsid w:val="5AE3662E"/>
    <w:rsid w:val="5BA7197A"/>
    <w:rsid w:val="5BD0283E"/>
    <w:rsid w:val="5C1D7AB7"/>
    <w:rsid w:val="5C71240E"/>
    <w:rsid w:val="5C9D067E"/>
    <w:rsid w:val="5D626875"/>
    <w:rsid w:val="5E307514"/>
    <w:rsid w:val="5EA22CA1"/>
    <w:rsid w:val="5F302241"/>
    <w:rsid w:val="5F40653D"/>
    <w:rsid w:val="5F8C7EA9"/>
    <w:rsid w:val="5FF032A8"/>
    <w:rsid w:val="611E194C"/>
    <w:rsid w:val="61C328BF"/>
    <w:rsid w:val="62233E29"/>
    <w:rsid w:val="62E51841"/>
    <w:rsid w:val="62FF5F16"/>
    <w:rsid w:val="6335296E"/>
    <w:rsid w:val="633E454A"/>
    <w:rsid w:val="638A6D7A"/>
    <w:rsid w:val="63BC5BC0"/>
    <w:rsid w:val="63EA7296"/>
    <w:rsid w:val="63ED3BC9"/>
    <w:rsid w:val="63FE07DB"/>
    <w:rsid w:val="6475315D"/>
    <w:rsid w:val="64B91E92"/>
    <w:rsid w:val="64C36E1B"/>
    <w:rsid w:val="64FF343A"/>
    <w:rsid w:val="650E4457"/>
    <w:rsid w:val="657B6C27"/>
    <w:rsid w:val="65F63456"/>
    <w:rsid w:val="664D3A7E"/>
    <w:rsid w:val="665D7D88"/>
    <w:rsid w:val="66BE2C8E"/>
    <w:rsid w:val="670F75FB"/>
    <w:rsid w:val="676F0B9F"/>
    <w:rsid w:val="684B5AB8"/>
    <w:rsid w:val="690A734B"/>
    <w:rsid w:val="690D3A04"/>
    <w:rsid w:val="696F3AAF"/>
    <w:rsid w:val="6A804CAE"/>
    <w:rsid w:val="6B075840"/>
    <w:rsid w:val="6BD61F30"/>
    <w:rsid w:val="6C786DB0"/>
    <w:rsid w:val="6CC9325A"/>
    <w:rsid w:val="6D535020"/>
    <w:rsid w:val="6D6873BD"/>
    <w:rsid w:val="6DE206AD"/>
    <w:rsid w:val="6E310B7B"/>
    <w:rsid w:val="6E616E73"/>
    <w:rsid w:val="6EED56C4"/>
    <w:rsid w:val="6F80778A"/>
    <w:rsid w:val="7010484F"/>
    <w:rsid w:val="703764BC"/>
    <w:rsid w:val="706714D5"/>
    <w:rsid w:val="70741BF3"/>
    <w:rsid w:val="70E140F9"/>
    <w:rsid w:val="71906EE7"/>
    <w:rsid w:val="71D7469C"/>
    <w:rsid w:val="7207557A"/>
    <w:rsid w:val="72411E9F"/>
    <w:rsid w:val="7336385E"/>
    <w:rsid w:val="746253F1"/>
    <w:rsid w:val="74BD029B"/>
    <w:rsid w:val="74E904A0"/>
    <w:rsid w:val="75086F54"/>
    <w:rsid w:val="75530F87"/>
    <w:rsid w:val="75C33393"/>
    <w:rsid w:val="76042AB3"/>
    <w:rsid w:val="76164524"/>
    <w:rsid w:val="7675397B"/>
    <w:rsid w:val="76844225"/>
    <w:rsid w:val="768802D5"/>
    <w:rsid w:val="76B04525"/>
    <w:rsid w:val="773610D5"/>
    <w:rsid w:val="77455A7A"/>
    <w:rsid w:val="77A4135B"/>
    <w:rsid w:val="78105FCF"/>
    <w:rsid w:val="7864341E"/>
    <w:rsid w:val="789321C0"/>
    <w:rsid w:val="79A9646C"/>
    <w:rsid w:val="7A285BE5"/>
    <w:rsid w:val="7A5543FE"/>
    <w:rsid w:val="7A8219D7"/>
    <w:rsid w:val="7ACF2581"/>
    <w:rsid w:val="7B1155A8"/>
    <w:rsid w:val="7B3310C2"/>
    <w:rsid w:val="7B44638E"/>
    <w:rsid w:val="7B5E4F2C"/>
    <w:rsid w:val="7B5F23F6"/>
    <w:rsid w:val="7B7163D9"/>
    <w:rsid w:val="7B730611"/>
    <w:rsid w:val="7C5427BE"/>
    <w:rsid w:val="7CF63056"/>
    <w:rsid w:val="7D1976AB"/>
    <w:rsid w:val="7D4763CD"/>
    <w:rsid w:val="7D6129A6"/>
    <w:rsid w:val="7D734B93"/>
    <w:rsid w:val="7DA9359A"/>
    <w:rsid w:val="7DAD6AC6"/>
    <w:rsid w:val="7DDD47EC"/>
    <w:rsid w:val="7E095981"/>
    <w:rsid w:val="7E417944"/>
    <w:rsid w:val="7F0C0D2A"/>
    <w:rsid w:val="7F2F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800080"/>
      <w:u w:val="single"/>
    </w:rPr>
  </w:style>
  <w:style w:type="character" w:styleId="14">
    <w:name w:val="Hyperlink"/>
    <w:basedOn w:val="10"/>
    <w:qFormat/>
    <w:uiPriority w:val="0"/>
    <w:rPr>
      <w:color w:val="0000FF"/>
      <w:u w:val="single"/>
    </w:rPr>
  </w:style>
  <w:style w:type="character" w:customStyle="1" w:styleId="15">
    <w:name w:val="标题 Char"/>
    <w:link w:val="7"/>
    <w:qFormat/>
    <w:uiPriority w:val="0"/>
    <w:rPr>
      <w:rFonts w:ascii="Cambria" w:hAnsi="Cambria" w:cs="Times New Roman"/>
      <w:b/>
      <w:bCs/>
      <w:sz w:val="32"/>
      <w:szCs w:val="32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7</Pages>
  <Words>7034</Words>
  <Characters>7155</Characters>
  <Lines>0</Lines>
  <Paragraphs>0</Paragraphs>
  <TotalTime>5</TotalTime>
  <ScaleCrop>false</ScaleCrop>
  <LinksUpToDate>false</LinksUpToDate>
  <CharactersWithSpaces>7194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2018-07-18T07:52:00Z</dcterms:created>
  <dc:creator>233网校二级建造师</dc:creator>
  <cp:lastModifiedBy>233网校二级建造师</cp:lastModifiedBy>
  <dcterms:modified xsi:type="dcterms:W3CDTF">2019-05-05T08:32:48Z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