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bookmarkStart w:id="0" w:name="_Toc519866042"/>
      <w:bookmarkStart w:id="1" w:name="_Toc519865709"/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扫二维码下载233网校APP ，还可免费观看电子书！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905510" cy="86677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  <w:t>安全工程师考试大纲《安全生产管理</w:t>
      </w:r>
      <w:bookmarkStart w:id="2" w:name="_GoBack"/>
      <w:bookmarkEnd w:id="2"/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  <w:t>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一、考试目的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考查专业技术人员运用安全生产管理基础理论和方法,辨识、评价和控制危险、有害因素,制定相应的安全管理与控制措施,分析、判断和解决安全生产实际问题的能力。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二、考试内容及要求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．安全生产管理理论。掌握习近平总书记关于安全生产的重要论述精神。掌握事故、事故隐患、危险源分类、事故致因理论、安全原理、安全生产管理理念、安全心理和行为、安全文化等基本原理,运用上述原理、法则,辨识、分析生产经营过程中造成事故的原因、存在的隐患和问题,建立安全生产管理指导思想和方法,制定相应的事故预防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２．安全生产监管监察。掌握我国现行安全生产监管监察的内容和要求。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３．安全生产责任制。根据安全生产相关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法律法规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和政策规定,制定和修订各类人员的安全生产责任制。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４．安全生产标准化。根据《企业安全生产标准化基本规范》和相关行业标准,策划制定安全生产标准化建设方案。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５．安全评价。根据安全生产相关法律法规和标准规定,进行安全评价的前期准备工作,辨识和分析危险、有害因素,提出防止事故发生的技术和管理对策措施建议,编制安全评价报告。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６．安全文化。根据企业安全文化建设和评价的相关标准,评估企业安全文化现状,制定企业安全文化建设规划和计划。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７．危险化学品重大危险源。根据危险化学品重大危险源相关标准和方法,进行危险化学品重大危险源辨识、评价、监管、控制和应急管理。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８．安全生产规章制度。根据安全生产相关法律法规和政策规定,建立安全生产规章制度体系,制定和修订各项安全规章制度。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９．安全操作规程。根据安全生产相关法律法规和政策规定,辨识作业风险,制定和修订设备、设施和危险岗位的安全操作程序。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１０．安全生产投入与安全生产责任保险。根据安全生产相关法律法规和政策规定,分析企业安全生产投入需求,编制企业安全生产费用提取、使用和管理计划。了解安全生产责任保险。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１１．安全技术措施计划。根据安全生产措施计划的相关规定,编制安全技术措施计划。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１２．建设项目安全设施“三同时”。根据安全生产相关法律法规和政策规定,解决建设项目安全设施“三同时”工作实际问题。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３．设备设施安全。运用相关标准和技术措施,进行设备设施选用、安装、调试、使用、检测检验、维护、拆除、报废等设备设施过程管理,制定设备设施检维修过程的安全管理和技术措施,分析设备常见故障的原因,制定事故预防控制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１４．作业场所环境管理。根据安全生产相关法律法规和标准,辨识不良作业环境,提出相应的安全措施。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１５．安全生产教育和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培训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。根据安全生产相关法律法规和政策规定,分析企业安全生产教育和培训需求,制定安全生产教育和培训方案,评估教育和培训效果。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６．安全生产检查与隐患排查治理。根据安全生产相关法律法规和政策规定,组织编制安全生产检查表,进行安全生产检查及事故隐患排查,建立事故隐患信息档案,提出治理方案,统计分析和上报事故隐患排查治理情况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１７．职业病危害预防和管理。根据职业病危害因素的辨识标准和职业病危害评价方法,辨识作业场所职业病危害因素,制定相应控制措施。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１８．劳动防护用品管理。根据安全生产相关法律法规和政策规定,选用和验收劳动防护用品,掌握劳动防护用品的正确使用方法。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１９．危险作业管理。根据安全生产相关法律法规和标准规范规定,辨识爆破、吊装、动火、高处、受限空间(有限空间)、临时用电等作业中存在的危险、有害因素,制定相应的安全管理、技术措施。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０．相关方安全管理。根据安全生产相关法律法规和政策规定,识别相关方作业中存在的风险,制定相应管理和控制措施,制定企业承包和租赁活动中相关方安全管理制度等,解决企业承包和租赁经营过程中相关方安全管理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２１．应急管理。根据安全生产相关法律法规和政策规定,进行安全风险评估,分析生产经营单位应急需求,规划企业应急救援体系,编制应急预案,策划应急演练,完善应急准备,评估演练效果。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２２．生产安全事故调查与分析。根据安全生产相关法律法规和政策规定,运用事故调查技术和方法,进行生产安全事故调查取证、原因分析、性质认定,制定事故防范措施。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２３．安全生产统计分析。运用安全生产统计指标以及常用统计分析方法,分析生产安全事故的特点与规律,制定事故防范对策措施。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  <w:vAlign w:val="top"/>
        </w:tcPr>
        <w:p>
          <w:pPr>
            <w:pStyle w:val="5"/>
            <w:rPr>
              <w:rFonts w:hint="eastAsia" w:eastAsia="宋体"/>
              <w:lang w:eastAsia="zh-CN"/>
            </w:rPr>
          </w:pPr>
          <w:r>
            <w:drawing>
              <wp:inline distT="0" distB="0" distL="114300" distR="114300">
                <wp:extent cx="905510" cy="866775"/>
                <wp:effectExtent l="0" t="0" r="8890" b="952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51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5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t>扫码下载233网校题库</w:t>
          </w:r>
        </w:p>
        <w:p>
          <w:pPr>
            <w:pStyle w:val="5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t>一刷就过，千万人掌上题库！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vAlign w:val="top"/>
        </w:tcPr>
        <w:p>
          <w:pPr>
            <w:pStyle w:val="5"/>
          </w:pPr>
          <w:r>
            <w:drawing>
              <wp:inline distT="0" distB="0" distL="114300" distR="114300">
                <wp:extent cx="1657350" cy="476250"/>
                <wp:effectExtent l="0" t="0" r="0" b="0"/>
                <wp:docPr id="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vAlign w:val="top"/>
        </w:tcPr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233网校安全工程师考试频道（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instrText xml:space="preserve"> HYPERLINK "http://www.233.com/aq/" </w:instrTex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separate"/>
          </w:r>
          <w:r>
            <w:rPr>
              <w:rStyle w:val="14"/>
              <w:rFonts w:hint="eastAsia" w:ascii="微软雅黑" w:hAnsi="微软雅黑" w:eastAsia="微软雅黑" w:cs="微软雅黑"/>
              <w:lang w:val="en-US" w:eastAsia="zh-CN"/>
            </w:rPr>
            <w:t>http://www.233.com/aq/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end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）为考生提供考试资讯、辅导资料、试题资料。</w:t>
          </w:r>
        </w:p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安全工程师网校听课：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instrText xml:space="preserve"> HYPERLINK "http://wx.233.com/aq/" </w:instrTex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separate"/>
          </w:r>
          <w:r>
            <w:rPr>
              <w:rStyle w:val="14"/>
              <w:rFonts w:hint="eastAsia" w:ascii="微软雅黑" w:hAnsi="微软雅黑" w:eastAsia="微软雅黑" w:cs="微软雅黑"/>
              <w:lang w:val="en-US" w:eastAsia="zh-CN"/>
            </w:rPr>
            <w:t>http://wx.233.com/aq/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end"/>
          </w:r>
        </w:p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安全工程师考试 QQ 学习群：</w:t>
          </w:r>
          <w:r>
            <w:rPr>
              <w:rFonts w:hint="eastAsia" w:ascii="微软雅黑" w:hAnsi="微软雅黑" w:eastAsia="微软雅黑" w:cs="微软雅黑"/>
              <w:b/>
              <w:bCs/>
              <w:lang w:val="en-US" w:eastAsia="zh-CN"/>
            </w:rPr>
            <w:t>595297169</w:t>
          </w:r>
        </w:p>
      </w:tc>
    </w:tr>
  </w:tbl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8519160"/>
          <wp:effectExtent l="0" t="0" r="2540" b="15240"/>
          <wp:wrapNone/>
          <wp:docPr id="1" name="WordPictureWatermark85049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5049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85191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0B4A"/>
    <w:rsid w:val="00000A9C"/>
    <w:rsid w:val="00794A9E"/>
    <w:rsid w:val="00C452CD"/>
    <w:rsid w:val="016A5AEC"/>
    <w:rsid w:val="024D6518"/>
    <w:rsid w:val="0268368B"/>
    <w:rsid w:val="02E23CF1"/>
    <w:rsid w:val="030B64A9"/>
    <w:rsid w:val="031D3463"/>
    <w:rsid w:val="039B4FBD"/>
    <w:rsid w:val="043E35B2"/>
    <w:rsid w:val="04A83F6D"/>
    <w:rsid w:val="04AF41EA"/>
    <w:rsid w:val="04E46997"/>
    <w:rsid w:val="05133F62"/>
    <w:rsid w:val="05271EB3"/>
    <w:rsid w:val="05881CF2"/>
    <w:rsid w:val="05DE1791"/>
    <w:rsid w:val="06560B52"/>
    <w:rsid w:val="06DF222F"/>
    <w:rsid w:val="080259A5"/>
    <w:rsid w:val="08710AD2"/>
    <w:rsid w:val="089C673C"/>
    <w:rsid w:val="08AF384A"/>
    <w:rsid w:val="08D97CE4"/>
    <w:rsid w:val="0950534F"/>
    <w:rsid w:val="09543673"/>
    <w:rsid w:val="09DB75BD"/>
    <w:rsid w:val="0AD86CC4"/>
    <w:rsid w:val="0B051EFA"/>
    <w:rsid w:val="0C981068"/>
    <w:rsid w:val="0D8346A1"/>
    <w:rsid w:val="0DC07518"/>
    <w:rsid w:val="0DF754DF"/>
    <w:rsid w:val="0E0877EB"/>
    <w:rsid w:val="0E33590C"/>
    <w:rsid w:val="0E3613F7"/>
    <w:rsid w:val="0EBA3EDD"/>
    <w:rsid w:val="0EDF7651"/>
    <w:rsid w:val="0F1813C0"/>
    <w:rsid w:val="0F3D65AE"/>
    <w:rsid w:val="0F5B2D11"/>
    <w:rsid w:val="0FD54F22"/>
    <w:rsid w:val="10415239"/>
    <w:rsid w:val="1045686D"/>
    <w:rsid w:val="10B13FE1"/>
    <w:rsid w:val="10B271EF"/>
    <w:rsid w:val="10E04628"/>
    <w:rsid w:val="119E7834"/>
    <w:rsid w:val="11AF7320"/>
    <w:rsid w:val="11DD40F0"/>
    <w:rsid w:val="12104D7A"/>
    <w:rsid w:val="12965B73"/>
    <w:rsid w:val="1329321F"/>
    <w:rsid w:val="13D31B6A"/>
    <w:rsid w:val="13D85394"/>
    <w:rsid w:val="13DE51A5"/>
    <w:rsid w:val="154578D7"/>
    <w:rsid w:val="15514F35"/>
    <w:rsid w:val="1588021D"/>
    <w:rsid w:val="15980609"/>
    <w:rsid w:val="163A5F29"/>
    <w:rsid w:val="168C74BA"/>
    <w:rsid w:val="16AF6C3A"/>
    <w:rsid w:val="17660332"/>
    <w:rsid w:val="17BF123B"/>
    <w:rsid w:val="182A5490"/>
    <w:rsid w:val="18647A84"/>
    <w:rsid w:val="19411551"/>
    <w:rsid w:val="19A946DE"/>
    <w:rsid w:val="1A550B4A"/>
    <w:rsid w:val="1A97760B"/>
    <w:rsid w:val="1B3029D1"/>
    <w:rsid w:val="1BD45FA4"/>
    <w:rsid w:val="1C2C4846"/>
    <w:rsid w:val="1C365B09"/>
    <w:rsid w:val="1C9A1843"/>
    <w:rsid w:val="1CAF030D"/>
    <w:rsid w:val="1CD218FC"/>
    <w:rsid w:val="1D441345"/>
    <w:rsid w:val="1D6B578C"/>
    <w:rsid w:val="1D9B7B72"/>
    <w:rsid w:val="1DAD5388"/>
    <w:rsid w:val="1DB15BF4"/>
    <w:rsid w:val="1E054FB7"/>
    <w:rsid w:val="1E1534A4"/>
    <w:rsid w:val="1E5D20D6"/>
    <w:rsid w:val="1E8573C1"/>
    <w:rsid w:val="1EC23C46"/>
    <w:rsid w:val="1F22388F"/>
    <w:rsid w:val="1F512F37"/>
    <w:rsid w:val="1F5B074D"/>
    <w:rsid w:val="1F600EC2"/>
    <w:rsid w:val="1FD931B2"/>
    <w:rsid w:val="210C1FBE"/>
    <w:rsid w:val="21A25873"/>
    <w:rsid w:val="21A572C6"/>
    <w:rsid w:val="225015EC"/>
    <w:rsid w:val="225F15DC"/>
    <w:rsid w:val="230817A1"/>
    <w:rsid w:val="24FC7335"/>
    <w:rsid w:val="24FE24CC"/>
    <w:rsid w:val="2518500E"/>
    <w:rsid w:val="25CF6283"/>
    <w:rsid w:val="25D950DE"/>
    <w:rsid w:val="25E326B6"/>
    <w:rsid w:val="25E62E69"/>
    <w:rsid w:val="2651056C"/>
    <w:rsid w:val="26724184"/>
    <w:rsid w:val="26931CBD"/>
    <w:rsid w:val="26DF59F0"/>
    <w:rsid w:val="273677A9"/>
    <w:rsid w:val="27431FEA"/>
    <w:rsid w:val="27454D91"/>
    <w:rsid w:val="27BD4A09"/>
    <w:rsid w:val="27F01817"/>
    <w:rsid w:val="28762915"/>
    <w:rsid w:val="28C736F7"/>
    <w:rsid w:val="28F9087A"/>
    <w:rsid w:val="29C62164"/>
    <w:rsid w:val="2A084EEC"/>
    <w:rsid w:val="2A326286"/>
    <w:rsid w:val="2A5206FE"/>
    <w:rsid w:val="2AE65A3E"/>
    <w:rsid w:val="2AFC0BF9"/>
    <w:rsid w:val="2B523F24"/>
    <w:rsid w:val="2BAF666F"/>
    <w:rsid w:val="2BB708CC"/>
    <w:rsid w:val="2BFA4966"/>
    <w:rsid w:val="2C235989"/>
    <w:rsid w:val="2CEC7BC4"/>
    <w:rsid w:val="2D602BBF"/>
    <w:rsid w:val="2DA5738F"/>
    <w:rsid w:val="2DD0231C"/>
    <w:rsid w:val="2ED65567"/>
    <w:rsid w:val="2EE24F8F"/>
    <w:rsid w:val="2F842DB3"/>
    <w:rsid w:val="2F8834DF"/>
    <w:rsid w:val="2FAA5695"/>
    <w:rsid w:val="2FD14234"/>
    <w:rsid w:val="30FD0A2F"/>
    <w:rsid w:val="31251200"/>
    <w:rsid w:val="31317716"/>
    <w:rsid w:val="31713287"/>
    <w:rsid w:val="31964A94"/>
    <w:rsid w:val="3202336E"/>
    <w:rsid w:val="32355A8A"/>
    <w:rsid w:val="32530DDA"/>
    <w:rsid w:val="325C1505"/>
    <w:rsid w:val="327A4DD9"/>
    <w:rsid w:val="32B63395"/>
    <w:rsid w:val="32D771FB"/>
    <w:rsid w:val="335B47D7"/>
    <w:rsid w:val="33AA278E"/>
    <w:rsid w:val="33BF0CCE"/>
    <w:rsid w:val="340F14AD"/>
    <w:rsid w:val="343E0134"/>
    <w:rsid w:val="344107B9"/>
    <w:rsid w:val="34B71D7A"/>
    <w:rsid w:val="34CE03DF"/>
    <w:rsid w:val="351F5518"/>
    <w:rsid w:val="357E42B5"/>
    <w:rsid w:val="35EB3D76"/>
    <w:rsid w:val="36516DE6"/>
    <w:rsid w:val="36580A49"/>
    <w:rsid w:val="36E101D1"/>
    <w:rsid w:val="36EA392D"/>
    <w:rsid w:val="36FB408A"/>
    <w:rsid w:val="371C4F70"/>
    <w:rsid w:val="38475E8E"/>
    <w:rsid w:val="38A26D54"/>
    <w:rsid w:val="38FC5E2D"/>
    <w:rsid w:val="39334FCD"/>
    <w:rsid w:val="396644AD"/>
    <w:rsid w:val="3A520BF0"/>
    <w:rsid w:val="3A8813BC"/>
    <w:rsid w:val="3AA651D5"/>
    <w:rsid w:val="3AB464A8"/>
    <w:rsid w:val="3B6F1944"/>
    <w:rsid w:val="3B921592"/>
    <w:rsid w:val="3BC01D2E"/>
    <w:rsid w:val="3C1D6BF3"/>
    <w:rsid w:val="3C904BE4"/>
    <w:rsid w:val="3CA04A91"/>
    <w:rsid w:val="3D2A4CF2"/>
    <w:rsid w:val="3D9014A7"/>
    <w:rsid w:val="3D967F40"/>
    <w:rsid w:val="3DA13A57"/>
    <w:rsid w:val="3DB000C2"/>
    <w:rsid w:val="3E6A78D3"/>
    <w:rsid w:val="40FC1F2B"/>
    <w:rsid w:val="41904BFC"/>
    <w:rsid w:val="41A03126"/>
    <w:rsid w:val="423F4A2C"/>
    <w:rsid w:val="42626C20"/>
    <w:rsid w:val="42C50BB2"/>
    <w:rsid w:val="432F66E4"/>
    <w:rsid w:val="43D82E5A"/>
    <w:rsid w:val="44553901"/>
    <w:rsid w:val="44571BAE"/>
    <w:rsid w:val="44C7583B"/>
    <w:rsid w:val="45B964F8"/>
    <w:rsid w:val="46774655"/>
    <w:rsid w:val="46787821"/>
    <w:rsid w:val="46814C36"/>
    <w:rsid w:val="469020B1"/>
    <w:rsid w:val="477F5293"/>
    <w:rsid w:val="47A424B9"/>
    <w:rsid w:val="47FD521A"/>
    <w:rsid w:val="47FF02F4"/>
    <w:rsid w:val="48043DDD"/>
    <w:rsid w:val="48C67FE3"/>
    <w:rsid w:val="48EC7ACA"/>
    <w:rsid w:val="4A057C1E"/>
    <w:rsid w:val="4A987E50"/>
    <w:rsid w:val="4AA7092E"/>
    <w:rsid w:val="4AC67694"/>
    <w:rsid w:val="4AFC2AA7"/>
    <w:rsid w:val="4B0522AD"/>
    <w:rsid w:val="4B143AF3"/>
    <w:rsid w:val="4B9E1F15"/>
    <w:rsid w:val="4BA5670B"/>
    <w:rsid w:val="4BB50C24"/>
    <w:rsid w:val="4BBC32EE"/>
    <w:rsid w:val="4BCA1CA3"/>
    <w:rsid w:val="4BCE6F3E"/>
    <w:rsid w:val="4BD769C8"/>
    <w:rsid w:val="4C700F78"/>
    <w:rsid w:val="4C9101F9"/>
    <w:rsid w:val="4CE67BFE"/>
    <w:rsid w:val="4D0A2BB8"/>
    <w:rsid w:val="4D1041FA"/>
    <w:rsid w:val="4D5863BE"/>
    <w:rsid w:val="4D886A30"/>
    <w:rsid w:val="4D904850"/>
    <w:rsid w:val="4DDC2131"/>
    <w:rsid w:val="4DE350D3"/>
    <w:rsid w:val="4E270E43"/>
    <w:rsid w:val="4E5A51DA"/>
    <w:rsid w:val="4ED95924"/>
    <w:rsid w:val="4EF830ED"/>
    <w:rsid w:val="4F473CEA"/>
    <w:rsid w:val="4F4B7599"/>
    <w:rsid w:val="4F9F15DF"/>
    <w:rsid w:val="4FCF60F6"/>
    <w:rsid w:val="50025BB6"/>
    <w:rsid w:val="504A24EF"/>
    <w:rsid w:val="508D1B27"/>
    <w:rsid w:val="518C5148"/>
    <w:rsid w:val="52053CB1"/>
    <w:rsid w:val="522401E5"/>
    <w:rsid w:val="522D4D1F"/>
    <w:rsid w:val="52C01945"/>
    <w:rsid w:val="53345119"/>
    <w:rsid w:val="535F0797"/>
    <w:rsid w:val="536072A9"/>
    <w:rsid w:val="536B0BCF"/>
    <w:rsid w:val="53C52F7D"/>
    <w:rsid w:val="544C10DD"/>
    <w:rsid w:val="548A54CB"/>
    <w:rsid w:val="549F2554"/>
    <w:rsid w:val="55990B68"/>
    <w:rsid w:val="56207F9F"/>
    <w:rsid w:val="568F0F21"/>
    <w:rsid w:val="56A02C2B"/>
    <w:rsid w:val="56AD2194"/>
    <w:rsid w:val="56F1405C"/>
    <w:rsid w:val="573D6FCB"/>
    <w:rsid w:val="57BA0332"/>
    <w:rsid w:val="57FD65C6"/>
    <w:rsid w:val="58372D1A"/>
    <w:rsid w:val="58ED4501"/>
    <w:rsid w:val="59BA51BE"/>
    <w:rsid w:val="5A3C0181"/>
    <w:rsid w:val="5A4A57C9"/>
    <w:rsid w:val="5A781953"/>
    <w:rsid w:val="5AE03EE8"/>
    <w:rsid w:val="5AE3662E"/>
    <w:rsid w:val="5BA7197A"/>
    <w:rsid w:val="5C1D7AB7"/>
    <w:rsid w:val="5C71240E"/>
    <w:rsid w:val="5C9D067E"/>
    <w:rsid w:val="5D626875"/>
    <w:rsid w:val="5E307514"/>
    <w:rsid w:val="5EA22CA1"/>
    <w:rsid w:val="5F302241"/>
    <w:rsid w:val="5F40653D"/>
    <w:rsid w:val="5F8C7EA9"/>
    <w:rsid w:val="5FF032A8"/>
    <w:rsid w:val="60E95B8B"/>
    <w:rsid w:val="61C328BF"/>
    <w:rsid w:val="62233E29"/>
    <w:rsid w:val="62E51841"/>
    <w:rsid w:val="62FF5F16"/>
    <w:rsid w:val="6335296E"/>
    <w:rsid w:val="633E454A"/>
    <w:rsid w:val="63AF75A5"/>
    <w:rsid w:val="63BC5BC0"/>
    <w:rsid w:val="63ED3BC9"/>
    <w:rsid w:val="63FE07DB"/>
    <w:rsid w:val="6475315D"/>
    <w:rsid w:val="64B91E92"/>
    <w:rsid w:val="64C36E1B"/>
    <w:rsid w:val="64FF343A"/>
    <w:rsid w:val="650E4457"/>
    <w:rsid w:val="657B6C27"/>
    <w:rsid w:val="65F63456"/>
    <w:rsid w:val="664D3A7E"/>
    <w:rsid w:val="665D7D88"/>
    <w:rsid w:val="66B85832"/>
    <w:rsid w:val="66BE2C8E"/>
    <w:rsid w:val="670F75FB"/>
    <w:rsid w:val="676F0B9F"/>
    <w:rsid w:val="684B5AB8"/>
    <w:rsid w:val="690A734B"/>
    <w:rsid w:val="690D3A04"/>
    <w:rsid w:val="69266861"/>
    <w:rsid w:val="696F3AAF"/>
    <w:rsid w:val="6A804CAE"/>
    <w:rsid w:val="6B075840"/>
    <w:rsid w:val="6B5C18CB"/>
    <w:rsid w:val="6BD61F30"/>
    <w:rsid w:val="6C786DB0"/>
    <w:rsid w:val="6CBC4EC3"/>
    <w:rsid w:val="6CC9325A"/>
    <w:rsid w:val="6D380597"/>
    <w:rsid w:val="6D535020"/>
    <w:rsid w:val="6D6873BD"/>
    <w:rsid w:val="6DE206AD"/>
    <w:rsid w:val="6E310B7B"/>
    <w:rsid w:val="6E616E73"/>
    <w:rsid w:val="6F80778A"/>
    <w:rsid w:val="703764BC"/>
    <w:rsid w:val="706714D5"/>
    <w:rsid w:val="70741BF3"/>
    <w:rsid w:val="70E140F9"/>
    <w:rsid w:val="71906EE7"/>
    <w:rsid w:val="7207557A"/>
    <w:rsid w:val="72411E9F"/>
    <w:rsid w:val="7244601E"/>
    <w:rsid w:val="746253F1"/>
    <w:rsid w:val="74BD029B"/>
    <w:rsid w:val="74E904A0"/>
    <w:rsid w:val="75086F54"/>
    <w:rsid w:val="75480014"/>
    <w:rsid w:val="75530F87"/>
    <w:rsid w:val="75C33393"/>
    <w:rsid w:val="76042AB3"/>
    <w:rsid w:val="76164524"/>
    <w:rsid w:val="7675397B"/>
    <w:rsid w:val="76844225"/>
    <w:rsid w:val="768802D5"/>
    <w:rsid w:val="773610D5"/>
    <w:rsid w:val="77A4135B"/>
    <w:rsid w:val="78105FCF"/>
    <w:rsid w:val="7864341E"/>
    <w:rsid w:val="789321C0"/>
    <w:rsid w:val="79A9646C"/>
    <w:rsid w:val="7A5543FE"/>
    <w:rsid w:val="7ACF2581"/>
    <w:rsid w:val="7B1155A8"/>
    <w:rsid w:val="7B3310C2"/>
    <w:rsid w:val="7B44638E"/>
    <w:rsid w:val="7B5E4F2C"/>
    <w:rsid w:val="7B5F23F6"/>
    <w:rsid w:val="7B7163D9"/>
    <w:rsid w:val="7B730611"/>
    <w:rsid w:val="7C5427BE"/>
    <w:rsid w:val="7CF63056"/>
    <w:rsid w:val="7D1976AB"/>
    <w:rsid w:val="7D4763CD"/>
    <w:rsid w:val="7D734B93"/>
    <w:rsid w:val="7DA9359A"/>
    <w:rsid w:val="7DAD6AC6"/>
    <w:rsid w:val="7DDD47EC"/>
    <w:rsid w:val="7E095981"/>
    <w:rsid w:val="7E417944"/>
    <w:rsid w:val="7F0C0D2A"/>
    <w:rsid w:val="7F2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标题 Char"/>
    <w:link w:val="7"/>
    <w:qFormat/>
    <w:uiPriority w:val="0"/>
    <w:rPr>
      <w:rFonts w:ascii="Cambria" w:hAnsi="Cambria" w:cs="Times New Roman"/>
      <w:b/>
      <w:bCs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7034</Words>
  <Characters>7155</Characters>
  <Lines>0</Lines>
  <Paragraphs>0</Paragraphs>
  <TotalTime>1</TotalTime>
  <ScaleCrop>false</ScaleCrop>
  <LinksUpToDate>false</LinksUpToDate>
  <CharactersWithSpaces>7194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2018-07-18T07:52:00Z</dcterms:created>
  <dc:creator>233网校二级建造师</dc:creator>
  <cp:lastModifiedBy>Administrator</cp:lastModifiedBy>
  <dcterms:modified xsi:type="dcterms:W3CDTF">2019-05-11T12:20:31Z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