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  <w:bookmarkStart w:id="0" w:name="_Toc519865709"/>
      <w:bookmarkStart w:id="1" w:name="_Toc519866042"/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扫二维码下载233网校APP ，还可免费观看电子书！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905510" cy="86677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>
      <w:pPr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8"/>
          <w:szCs w:val="28"/>
          <w:lang w:val="en-US" w:eastAsia="zh-CN" w:bidi="ar-SA"/>
        </w:rPr>
        <w:t>安全工程师考试大纲《安全生产技术基础</w:t>
      </w:r>
      <w:bookmarkStart w:id="2" w:name="_GoBack"/>
      <w:bookmarkEnd w:id="2"/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8"/>
          <w:szCs w:val="28"/>
          <w:lang w:val="en-US" w:eastAsia="zh-CN" w:bidi="ar-SA"/>
        </w:rPr>
        <w:t>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一、考试目的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考查专业技术人员运用安全技术和标准,辨识、分析、评价作业场所和作业过程中存在的危险、有害因素,采取相应防范技术措施,消除、降低事故风险的能力。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二、考试内容及要求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．机械安全技术。运用机械安全相关技术和标准,辨识、分析、评价作业场所和作业过程中存在的机械安全风险,解决切削、冲压剪切、木工、铸造、锻造和其他机械安全技术问题。运用安全人机工程学理论和知识,解决人机结合的安全技术问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２．电气安全技术。运用电气安全相关技术和标准,辨识、分析、评价作业场所和作业过程中存在的电气安全风险,解决防触电、防静电、防雷击、电气防火防爆和其他电气安全技术问题。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３．特种设备安全技术。运用特种设备安全相关技术和标准,辨识、分析、评价特种设备和作业过程中存在的安全风险,解决锅炉、压力容器(含气瓶)、压力管道、电梯、起重机械、场(厂)内专用机动车辆、客运索道、大型游乐设施等特种设备安全技术问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４．防火防爆安全技术。掌握火灾、爆炸机理,运用防火防爆安全相关技术和标准,辨识、分析和评价火灾、爆炸安全风险,制定相应安全技术措施。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５．其他通用安全技术。运用其他相关通用安全技术和标准,辨识和分析生产经营过程中的危险、有害因素,制定相应安全技术措施。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  <w:vAlign w:val="top"/>
        </w:tcPr>
        <w:p>
          <w:pPr>
            <w:pStyle w:val="5"/>
            <w:rPr>
              <w:rFonts w:hint="eastAsia" w:eastAsia="宋体"/>
              <w:lang w:eastAsia="zh-CN"/>
            </w:rPr>
          </w:pPr>
          <w:r>
            <w:drawing>
              <wp:inline distT="0" distB="0" distL="114300" distR="114300">
                <wp:extent cx="905510" cy="866775"/>
                <wp:effectExtent l="0" t="0" r="8890" b="9525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51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5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t>扫码下载233网校题库</w:t>
          </w:r>
        </w:p>
        <w:p>
          <w:pPr>
            <w:pStyle w:val="5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t>一刷就过，千万人掌上题库！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  <w:vAlign w:val="top"/>
        </w:tcPr>
        <w:p>
          <w:pPr>
            <w:pStyle w:val="5"/>
          </w:pPr>
          <w:r>
            <w:drawing>
              <wp:inline distT="0" distB="0" distL="114300" distR="114300">
                <wp:extent cx="1657350" cy="476250"/>
                <wp:effectExtent l="0" t="0" r="0" b="0"/>
                <wp:docPr id="3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vAlign w:val="top"/>
        </w:tcPr>
        <w:p>
          <w:pPr>
            <w:pStyle w:val="5"/>
            <w:rPr>
              <w:rFonts w:hint="eastAsia" w:ascii="微软雅黑" w:hAnsi="微软雅黑" w:eastAsia="微软雅黑" w:cs="微软雅黑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lang w:val="en-US" w:eastAsia="zh-CN"/>
            </w:rPr>
            <w:t>233网校安全工程师考试频道（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instrText xml:space="preserve"> HYPERLINK "http://www.233.com/aq/" </w:instrTex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separate"/>
          </w:r>
          <w:r>
            <w:rPr>
              <w:rStyle w:val="14"/>
              <w:rFonts w:hint="eastAsia" w:ascii="微软雅黑" w:hAnsi="微软雅黑" w:eastAsia="微软雅黑" w:cs="微软雅黑"/>
              <w:lang w:val="en-US" w:eastAsia="zh-CN"/>
            </w:rPr>
            <w:t>http://www.233.com/aq/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end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）为考生提供考试资讯、辅导资料、试题资料。</w:t>
          </w:r>
        </w:p>
        <w:p>
          <w:pPr>
            <w:pStyle w:val="5"/>
            <w:rPr>
              <w:rFonts w:hint="eastAsia" w:ascii="微软雅黑" w:hAnsi="微软雅黑" w:eastAsia="微软雅黑" w:cs="微软雅黑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lang w:val="en-US" w:eastAsia="zh-CN"/>
            </w:rPr>
            <w:t>安全工程师网校听课：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instrText xml:space="preserve"> HYPERLINK "http://wx.233.com/aq/" </w:instrTex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separate"/>
          </w:r>
          <w:r>
            <w:rPr>
              <w:rStyle w:val="14"/>
              <w:rFonts w:hint="eastAsia" w:ascii="微软雅黑" w:hAnsi="微软雅黑" w:eastAsia="微软雅黑" w:cs="微软雅黑"/>
              <w:lang w:val="en-US" w:eastAsia="zh-CN"/>
            </w:rPr>
            <w:t>http://wx.233.com/aq/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end"/>
          </w:r>
        </w:p>
        <w:p>
          <w:pPr>
            <w:pStyle w:val="5"/>
            <w:rPr>
              <w:rFonts w:hint="eastAsia" w:ascii="微软雅黑" w:hAnsi="微软雅黑" w:eastAsia="微软雅黑" w:cs="微软雅黑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lang w:val="en-US" w:eastAsia="zh-CN"/>
            </w:rPr>
            <w:t>安全工程师考试 QQ 学习群：</w:t>
          </w:r>
          <w:r>
            <w:rPr>
              <w:rFonts w:hint="eastAsia" w:ascii="微软雅黑" w:hAnsi="微软雅黑" w:eastAsia="微软雅黑" w:cs="微软雅黑"/>
              <w:b/>
              <w:bCs/>
              <w:lang w:val="en-US" w:eastAsia="zh-CN"/>
            </w:rPr>
            <w:t>595297169</w:t>
          </w:r>
        </w:p>
      </w:tc>
    </w:tr>
  </w:tbl>
  <w:p>
    <w:pPr>
      <w:pStyle w:val="5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8519160"/>
          <wp:effectExtent l="0" t="0" r="2540" b="15240"/>
          <wp:wrapNone/>
          <wp:docPr id="1" name="WordPictureWatermark85049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5049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85191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50B4A"/>
    <w:rsid w:val="00000A9C"/>
    <w:rsid w:val="00794A9E"/>
    <w:rsid w:val="00C452CD"/>
    <w:rsid w:val="016A5AEC"/>
    <w:rsid w:val="024D6518"/>
    <w:rsid w:val="0268368B"/>
    <w:rsid w:val="02E23CF1"/>
    <w:rsid w:val="030B64A9"/>
    <w:rsid w:val="031D3463"/>
    <w:rsid w:val="039B4FBD"/>
    <w:rsid w:val="04A83F6D"/>
    <w:rsid w:val="04AF41EA"/>
    <w:rsid w:val="04E46997"/>
    <w:rsid w:val="05133F62"/>
    <w:rsid w:val="05271EB3"/>
    <w:rsid w:val="05881CF2"/>
    <w:rsid w:val="05DE1791"/>
    <w:rsid w:val="06560B52"/>
    <w:rsid w:val="06DF222F"/>
    <w:rsid w:val="080259A5"/>
    <w:rsid w:val="08710AD2"/>
    <w:rsid w:val="089C673C"/>
    <w:rsid w:val="08AF384A"/>
    <w:rsid w:val="08D97CE4"/>
    <w:rsid w:val="0950534F"/>
    <w:rsid w:val="09543673"/>
    <w:rsid w:val="09DB75BD"/>
    <w:rsid w:val="0AD86CC4"/>
    <w:rsid w:val="0B051EFA"/>
    <w:rsid w:val="0C981068"/>
    <w:rsid w:val="0D8346A1"/>
    <w:rsid w:val="0DC07518"/>
    <w:rsid w:val="0DF754DF"/>
    <w:rsid w:val="0E0877EB"/>
    <w:rsid w:val="0E33590C"/>
    <w:rsid w:val="0E3613F7"/>
    <w:rsid w:val="0EBA3EDD"/>
    <w:rsid w:val="0EDF7651"/>
    <w:rsid w:val="0F1813C0"/>
    <w:rsid w:val="0F3D65AE"/>
    <w:rsid w:val="0F5B2D11"/>
    <w:rsid w:val="0FD54F22"/>
    <w:rsid w:val="10415239"/>
    <w:rsid w:val="1045686D"/>
    <w:rsid w:val="10B13FE1"/>
    <w:rsid w:val="10B271EF"/>
    <w:rsid w:val="10E04628"/>
    <w:rsid w:val="119E7834"/>
    <w:rsid w:val="11AF7320"/>
    <w:rsid w:val="11DD40F0"/>
    <w:rsid w:val="12104D7A"/>
    <w:rsid w:val="12965B73"/>
    <w:rsid w:val="1329321F"/>
    <w:rsid w:val="13D31B6A"/>
    <w:rsid w:val="13D85394"/>
    <w:rsid w:val="13DE51A5"/>
    <w:rsid w:val="154578D7"/>
    <w:rsid w:val="15514F35"/>
    <w:rsid w:val="1588021D"/>
    <w:rsid w:val="15980609"/>
    <w:rsid w:val="163A5F29"/>
    <w:rsid w:val="168C74BA"/>
    <w:rsid w:val="16AF6C3A"/>
    <w:rsid w:val="17660332"/>
    <w:rsid w:val="17BF123B"/>
    <w:rsid w:val="182A5490"/>
    <w:rsid w:val="18647A84"/>
    <w:rsid w:val="19411551"/>
    <w:rsid w:val="19A946DE"/>
    <w:rsid w:val="1A550B4A"/>
    <w:rsid w:val="1B3029D1"/>
    <w:rsid w:val="1BD45FA4"/>
    <w:rsid w:val="1C2C4846"/>
    <w:rsid w:val="1C365B09"/>
    <w:rsid w:val="1C9A1843"/>
    <w:rsid w:val="1CAF030D"/>
    <w:rsid w:val="1CD218FC"/>
    <w:rsid w:val="1D441345"/>
    <w:rsid w:val="1D6B578C"/>
    <w:rsid w:val="1D9B7B72"/>
    <w:rsid w:val="1DAD5388"/>
    <w:rsid w:val="1DB15BF4"/>
    <w:rsid w:val="1E054FB7"/>
    <w:rsid w:val="1E1534A4"/>
    <w:rsid w:val="1E5D20D6"/>
    <w:rsid w:val="1E8573C1"/>
    <w:rsid w:val="1EC23C46"/>
    <w:rsid w:val="1F22388F"/>
    <w:rsid w:val="1F512F37"/>
    <w:rsid w:val="1F5B074D"/>
    <w:rsid w:val="1F600EC2"/>
    <w:rsid w:val="1FD931B2"/>
    <w:rsid w:val="210C1FBE"/>
    <w:rsid w:val="21A25873"/>
    <w:rsid w:val="21A572C6"/>
    <w:rsid w:val="225015EC"/>
    <w:rsid w:val="225F15DC"/>
    <w:rsid w:val="230817A1"/>
    <w:rsid w:val="24FC7335"/>
    <w:rsid w:val="24FE24CC"/>
    <w:rsid w:val="2518500E"/>
    <w:rsid w:val="25CF6283"/>
    <w:rsid w:val="25D950DE"/>
    <w:rsid w:val="25E326B6"/>
    <w:rsid w:val="25E62E69"/>
    <w:rsid w:val="2651056C"/>
    <w:rsid w:val="26724184"/>
    <w:rsid w:val="26931CBD"/>
    <w:rsid w:val="26D76254"/>
    <w:rsid w:val="26DF59F0"/>
    <w:rsid w:val="273677A9"/>
    <w:rsid w:val="27431FEA"/>
    <w:rsid w:val="27454D91"/>
    <w:rsid w:val="27BD4A09"/>
    <w:rsid w:val="27F01817"/>
    <w:rsid w:val="28762915"/>
    <w:rsid w:val="28C736F7"/>
    <w:rsid w:val="28F9087A"/>
    <w:rsid w:val="29C62164"/>
    <w:rsid w:val="2A084EEC"/>
    <w:rsid w:val="2A5206FE"/>
    <w:rsid w:val="2AE65A3E"/>
    <w:rsid w:val="2AFC0BF9"/>
    <w:rsid w:val="2B523F24"/>
    <w:rsid w:val="2BAF666F"/>
    <w:rsid w:val="2BB708CC"/>
    <w:rsid w:val="2BFA4966"/>
    <w:rsid w:val="2C235989"/>
    <w:rsid w:val="2CEC7BC4"/>
    <w:rsid w:val="2D602BBF"/>
    <w:rsid w:val="2DA5738F"/>
    <w:rsid w:val="2DD0231C"/>
    <w:rsid w:val="2ED65567"/>
    <w:rsid w:val="2EE24F8F"/>
    <w:rsid w:val="2F842DB3"/>
    <w:rsid w:val="2F8834DF"/>
    <w:rsid w:val="2FAA5695"/>
    <w:rsid w:val="2FD14234"/>
    <w:rsid w:val="30FD0A2F"/>
    <w:rsid w:val="31251200"/>
    <w:rsid w:val="31317716"/>
    <w:rsid w:val="31713287"/>
    <w:rsid w:val="31CA3CE2"/>
    <w:rsid w:val="3202336E"/>
    <w:rsid w:val="32355A8A"/>
    <w:rsid w:val="32530DDA"/>
    <w:rsid w:val="325C1505"/>
    <w:rsid w:val="327A4DD9"/>
    <w:rsid w:val="32B63395"/>
    <w:rsid w:val="32D771FB"/>
    <w:rsid w:val="335B47D7"/>
    <w:rsid w:val="33AA278E"/>
    <w:rsid w:val="33BF0CCE"/>
    <w:rsid w:val="343E0134"/>
    <w:rsid w:val="344107B9"/>
    <w:rsid w:val="34B71D7A"/>
    <w:rsid w:val="34CE03DF"/>
    <w:rsid w:val="351F5518"/>
    <w:rsid w:val="357E42B5"/>
    <w:rsid w:val="35EB3D76"/>
    <w:rsid w:val="36516DE6"/>
    <w:rsid w:val="36580A49"/>
    <w:rsid w:val="36E101D1"/>
    <w:rsid w:val="36EA392D"/>
    <w:rsid w:val="36FB408A"/>
    <w:rsid w:val="371C4F70"/>
    <w:rsid w:val="38A26D54"/>
    <w:rsid w:val="38FC5E2D"/>
    <w:rsid w:val="39334FCD"/>
    <w:rsid w:val="396644AD"/>
    <w:rsid w:val="3A520BF0"/>
    <w:rsid w:val="3A8813BC"/>
    <w:rsid w:val="3AA651D5"/>
    <w:rsid w:val="3AB464A8"/>
    <w:rsid w:val="3B6F1944"/>
    <w:rsid w:val="3B921592"/>
    <w:rsid w:val="3BC01D2E"/>
    <w:rsid w:val="3C1D6BF3"/>
    <w:rsid w:val="3C904BE4"/>
    <w:rsid w:val="3CA04A91"/>
    <w:rsid w:val="3D2A4CF2"/>
    <w:rsid w:val="3D9014A7"/>
    <w:rsid w:val="3D967F40"/>
    <w:rsid w:val="3DA13A57"/>
    <w:rsid w:val="3DB000C2"/>
    <w:rsid w:val="3E6A78D3"/>
    <w:rsid w:val="40FC1F2B"/>
    <w:rsid w:val="41904BFC"/>
    <w:rsid w:val="41A03126"/>
    <w:rsid w:val="423F4A2C"/>
    <w:rsid w:val="42626C20"/>
    <w:rsid w:val="42C50BB2"/>
    <w:rsid w:val="432F66E4"/>
    <w:rsid w:val="43D82E5A"/>
    <w:rsid w:val="44553901"/>
    <w:rsid w:val="44571BAE"/>
    <w:rsid w:val="44C7583B"/>
    <w:rsid w:val="45B964F8"/>
    <w:rsid w:val="46774655"/>
    <w:rsid w:val="46787821"/>
    <w:rsid w:val="46814C36"/>
    <w:rsid w:val="469020B1"/>
    <w:rsid w:val="477F5293"/>
    <w:rsid w:val="47A424B9"/>
    <w:rsid w:val="47FD521A"/>
    <w:rsid w:val="47FF02F4"/>
    <w:rsid w:val="48043DDD"/>
    <w:rsid w:val="48C67FE3"/>
    <w:rsid w:val="48EC7ACA"/>
    <w:rsid w:val="4A057C1E"/>
    <w:rsid w:val="4A987E50"/>
    <w:rsid w:val="4AC67694"/>
    <w:rsid w:val="4AFC2AA7"/>
    <w:rsid w:val="4B0522AD"/>
    <w:rsid w:val="4B143AF3"/>
    <w:rsid w:val="4B9E1F15"/>
    <w:rsid w:val="4BA5670B"/>
    <w:rsid w:val="4BB50C24"/>
    <w:rsid w:val="4BBC32EE"/>
    <w:rsid w:val="4BCA1CA3"/>
    <w:rsid w:val="4BCE6F3E"/>
    <w:rsid w:val="4BD769C8"/>
    <w:rsid w:val="4C700F78"/>
    <w:rsid w:val="4C9101F9"/>
    <w:rsid w:val="4CE67BFE"/>
    <w:rsid w:val="4D0A2BB8"/>
    <w:rsid w:val="4D1041FA"/>
    <w:rsid w:val="4D5863BE"/>
    <w:rsid w:val="4D886A30"/>
    <w:rsid w:val="4D904850"/>
    <w:rsid w:val="4DDC2131"/>
    <w:rsid w:val="4DE350D3"/>
    <w:rsid w:val="4E270E43"/>
    <w:rsid w:val="4E5A51DA"/>
    <w:rsid w:val="4ED95924"/>
    <w:rsid w:val="4EF830ED"/>
    <w:rsid w:val="4F473CEA"/>
    <w:rsid w:val="4F4B7599"/>
    <w:rsid w:val="4F9F15DF"/>
    <w:rsid w:val="4FCF60F6"/>
    <w:rsid w:val="50025BB6"/>
    <w:rsid w:val="504A24EF"/>
    <w:rsid w:val="508D1B27"/>
    <w:rsid w:val="518C5148"/>
    <w:rsid w:val="52053CB1"/>
    <w:rsid w:val="522401E5"/>
    <w:rsid w:val="522D4D1F"/>
    <w:rsid w:val="52C01945"/>
    <w:rsid w:val="53345119"/>
    <w:rsid w:val="535F0797"/>
    <w:rsid w:val="536072A9"/>
    <w:rsid w:val="536B0BCF"/>
    <w:rsid w:val="53C52F7D"/>
    <w:rsid w:val="544C10DD"/>
    <w:rsid w:val="548A54CB"/>
    <w:rsid w:val="549F2554"/>
    <w:rsid w:val="56207F9F"/>
    <w:rsid w:val="568F0F21"/>
    <w:rsid w:val="56A02C2B"/>
    <w:rsid w:val="56AD2194"/>
    <w:rsid w:val="56F1405C"/>
    <w:rsid w:val="573D6FCB"/>
    <w:rsid w:val="57BA0332"/>
    <w:rsid w:val="57FD65C6"/>
    <w:rsid w:val="58372D1A"/>
    <w:rsid w:val="58ED4501"/>
    <w:rsid w:val="59BA51BE"/>
    <w:rsid w:val="5A3C0181"/>
    <w:rsid w:val="5A4A57C9"/>
    <w:rsid w:val="5A781953"/>
    <w:rsid w:val="5AE03EE8"/>
    <w:rsid w:val="5AE3662E"/>
    <w:rsid w:val="5BA7197A"/>
    <w:rsid w:val="5C1D7AB7"/>
    <w:rsid w:val="5C71240E"/>
    <w:rsid w:val="5C9D067E"/>
    <w:rsid w:val="5D626875"/>
    <w:rsid w:val="5E307514"/>
    <w:rsid w:val="5EA22CA1"/>
    <w:rsid w:val="5F302241"/>
    <w:rsid w:val="5F40653D"/>
    <w:rsid w:val="5F8C7EA9"/>
    <w:rsid w:val="5FF032A8"/>
    <w:rsid w:val="61C328BF"/>
    <w:rsid w:val="62233E29"/>
    <w:rsid w:val="62E51841"/>
    <w:rsid w:val="62FF5F16"/>
    <w:rsid w:val="6335296E"/>
    <w:rsid w:val="633E454A"/>
    <w:rsid w:val="63AF75A5"/>
    <w:rsid w:val="63BC5BC0"/>
    <w:rsid w:val="63ED3BC9"/>
    <w:rsid w:val="63FE07DB"/>
    <w:rsid w:val="6475315D"/>
    <w:rsid w:val="64B91E92"/>
    <w:rsid w:val="64C36E1B"/>
    <w:rsid w:val="64FE2552"/>
    <w:rsid w:val="64FF343A"/>
    <w:rsid w:val="650E4457"/>
    <w:rsid w:val="657B6C27"/>
    <w:rsid w:val="65F63456"/>
    <w:rsid w:val="664D3A7E"/>
    <w:rsid w:val="664D3DD5"/>
    <w:rsid w:val="665D7D88"/>
    <w:rsid w:val="66B85832"/>
    <w:rsid w:val="66BE2C8E"/>
    <w:rsid w:val="670F75FB"/>
    <w:rsid w:val="676F0B9F"/>
    <w:rsid w:val="684B5AB8"/>
    <w:rsid w:val="690A734B"/>
    <w:rsid w:val="690D3A04"/>
    <w:rsid w:val="696F3AAF"/>
    <w:rsid w:val="6A804CAE"/>
    <w:rsid w:val="6B075840"/>
    <w:rsid w:val="6BD61F30"/>
    <w:rsid w:val="6C786DB0"/>
    <w:rsid w:val="6CBC4EC3"/>
    <w:rsid w:val="6CC9325A"/>
    <w:rsid w:val="6D535020"/>
    <w:rsid w:val="6D6873BD"/>
    <w:rsid w:val="6DE206AD"/>
    <w:rsid w:val="6E310B7B"/>
    <w:rsid w:val="6E616E73"/>
    <w:rsid w:val="6F80778A"/>
    <w:rsid w:val="703764BC"/>
    <w:rsid w:val="706714D5"/>
    <w:rsid w:val="70741BF3"/>
    <w:rsid w:val="70E140F9"/>
    <w:rsid w:val="71906EE7"/>
    <w:rsid w:val="7207557A"/>
    <w:rsid w:val="72411E9F"/>
    <w:rsid w:val="7244601E"/>
    <w:rsid w:val="746253F1"/>
    <w:rsid w:val="74BD029B"/>
    <w:rsid w:val="74E904A0"/>
    <w:rsid w:val="75086F54"/>
    <w:rsid w:val="75480014"/>
    <w:rsid w:val="75530F87"/>
    <w:rsid w:val="75C33393"/>
    <w:rsid w:val="76042AB3"/>
    <w:rsid w:val="76164524"/>
    <w:rsid w:val="7675397B"/>
    <w:rsid w:val="76844225"/>
    <w:rsid w:val="768802D5"/>
    <w:rsid w:val="773610D5"/>
    <w:rsid w:val="77A4135B"/>
    <w:rsid w:val="78105FCF"/>
    <w:rsid w:val="7864341E"/>
    <w:rsid w:val="789321C0"/>
    <w:rsid w:val="79A9646C"/>
    <w:rsid w:val="7A5543FE"/>
    <w:rsid w:val="7ACF2581"/>
    <w:rsid w:val="7B1155A8"/>
    <w:rsid w:val="7B3310C2"/>
    <w:rsid w:val="7B44638E"/>
    <w:rsid w:val="7B5E4F2C"/>
    <w:rsid w:val="7B5F23F6"/>
    <w:rsid w:val="7B7163D9"/>
    <w:rsid w:val="7B730611"/>
    <w:rsid w:val="7C5427BE"/>
    <w:rsid w:val="7CF63056"/>
    <w:rsid w:val="7D1976AB"/>
    <w:rsid w:val="7D4763CD"/>
    <w:rsid w:val="7D734B93"/>
    <w:rsid w:val="7DA9359A"/>
    <w:rsid w:val="7DAD6AC6"/>
    <w:rsid w:val="7DDD47EC"/>
    <w:rsid w:val="7E095981"/>
    <w:rsid w:val="7E417944"/>
    <w:rsid w:val="7F0C0D2A"/>
    <w:rsid w:val="7F2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标题 Char"/>
    <w:link w:val="7"/>
    <w:qFormat/>
    <w:uiPriority w:val="0"/>
    <w:rPr>
      <w:rFonts w:ascii="Cambria" w:hAnsi="Cambria" w:cs="Times New Roman"/>
      <w:b/>
      <w:bCs/>
      <w:sz w:val="32"/>
      <w:szCs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7034</Words>
  <Characters>7155</Characters>
  <Lines>0</Lines>
  <Paragraphs>0</Paragraphs>
  <TotalTime>0</TotalTime>
  <ScaleCrop>false</ScaleCrop>
  <LinksUpToDate>false</LinksUpToDate>
  <CharactersWithSpaces>7194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2018-07-18T07:52:00Z</dcterms:created>
  <dc:creator>233网校二级建造师</dc:creator>
  <cp:lastModifiedBy>Administrator</cp:lastModifiedBy>
  <dcterms:modified xsi:type="dcterms:W3CDTF">2019-05-11T12:21:30Z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  <property fmtid="{D5CDD505-2E9C-101B-9397-08002B2CF9AE}" pid="3" name="KSORubyTemplateID" linkTarget="0">
    <vt:lpwstr>6</vt:lpwstr>
  </property>
</Properties>
</file>