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lang w:val="en-US" w:eastAsia="zh-CN"/>
        </w:rPr>
      </w:pPr>
      <w:bookmarkStart w:id="0" w:name="_Toc519865709"/>
      <w:bookmarkStart w:id="1" w:name="_Toc519866042"/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lang w:val="en-US" w:eastAsia="zh-CN"/>
        </w:rPr>
        <w:t>扫二维码下载233网校APP ，还可免费观看电子书！</w:t>
      </w:r>
    </w:p>
    <w:p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905510" cy="866775"/>
            <wp:effectExtent l="0" t="0" r="889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p>
      <w:pPr>
        <w:spacing w:line="360" w:lineRule="auto"/>
        <w:jc w:val="center"/>
        <w:outlineLvl w:val="0"/>
        <w:rPr>
          <w:rFonts w:hint="eastAsia" w:ascii="微软雅黑" w:hAnsi="微软雅黑" w:eastAsia="微软雅黑" w:cs="微软雅黑"/>
          <w:b/>
          <w:bCs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kern w:val="2"/>
          <w:sz w:val="28"/>
          <w:szCs w:val="28"/>
          <w:lang w:val="en-US" w:eastAsia="zh-CN" w:bidi="ar-SA"/>
        </w:rPr>
        <w:t>安全工程师考试大纲《安全生产实务》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11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一、考试目的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考查专业技术人员掌握专业安全技术,并综合运用安全生产法律、法规、规章、标准和政策、安全生产理论和方法,分析和解决安全生产实际问题的能力。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11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二、考试内容及要求</w:t>
      </w:r>
      <w:bookmarkStart w:id="2" w:name="_GoBack"/>
    </w:p>
    <w:bookmarkEnd w:id="2"/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(一)安全生产管理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１．依据安全生产有关法律、法规、规章和标准,结合安全生产实际,拟定生产经营单位安全生产工作计划,起草安全生产规章制度、安全操作规程和安全技术措施计划。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２．根据安全生产工作有关要求,进行安全生产教育</w:t>
      </w:r>
      <w:r>
        <w:rPr>
          <w:rFonts w:hint="eastAsia" w:ascii="微软雅黑" w:hAnsi="微软雅黑" w:eastAsia="微软雅黑" w:cs="微软雅黑"/>
          <w:i w:val="0"/>
          <w:caps w:val="0"/>
          <w:color w:val="E53B29"/>
          <w:spacing w:val="0"/>
          <w:sz w:val="24"/>
          <w:szCs w:val="24"/>
          <w:bdr w:val="none" w:color="auto" w:sz="0" w:space="0"/>
        </w:rPr>
        <w:t>培训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和安全生产检查,参与实施建设项目安全设施“三同时”,选用和管理劳动防护用品及各类消防器材,提出各生产环节安全生产事故预防控制措施。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３．根据生产经营单位的生产工艺、主要设备设施、作业环境和安全管理等动态变化情况,辨识作业场所及岗位存在的危险、有害因素,编制对策措施。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４．根据生产经营单位的生产实际情况,辨识生产场所和储存区的危险化学品重大危险源,完成申报工作,编制对策措施。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５．依据有关法规标准,掌握动火、高处作业、受限空间(有限空间)、临时用电等危险作业存在的主要风险及作业许可(审批)要求。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６．针对生产经营单位安全生产潜在的事故风险,参与编制本单位事故应急救援预案,策划应急演练,评估演练效果。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７．根据职业危害防治要求,辨识作业场所职业危害因素,制定典型职业危害的防治措施。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８．根据生产经营单位安全生产实际状况,参与策划安全生产标准化建设方案。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９．根据生产安全事故造成人身伤亡或者直接经济损失等情况,界定事故的等级。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１０．根据生产安全事故起因物、引起事故的诱导性原因、致害物和伤害方式等特点,界定伤亡事故类型,分析事故的直接、间接原因。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１１．根据生产安全事故发生特点,应用事故调查技术和方法,制定轻伤事故调查程序,编写轻伤事故调查报告。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１２．根据生产安全事故实际情况,分析事故责任类型,编制事故防范措施,分析、排查、整改事故隐患。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11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(二)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E53B29"/>
          <w:spacing w:val="0"/>
          <w:sz w:val="24"/>
          <w:szCs w:val="24"/>
          <w:bdr w:val="none" w:color="auto" w:sz="0" w:space="0"/>
        </w:rPr>
        <w:t>安全生产技术</w:t>
      </w:r>
      <w:r>
        <w:rPr>
          <w:rStyle w:val="11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基础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１．熟悉机械、电气的危险、有害因素及其伤害与事故类别,制定相应的事故预防措施。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２．针对不同物质材料、不同类型的火灾,制定相应的防火措施和扑救方法;制定电气设备、粉尘、民用爆炸物品和烟花爆竹等的防爆措施。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３．根据生产经营单位的实际情况,编制特种设备的安全管理及技术措施、特种设备安全附件及其使用要求,以及特种设备事故的预防、控制和应急措施。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４．根据危险化学品的特性,选用相应的包装与储运方法,以及泄漏控制、火灾控制和销毁处置的措施。根据危险化学品对人体危害的特性,选用适当的防护措施与现场抢救方法。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５．根据相关安全标准和动火、受限空间(有限空间)等特殊作业管理制度,进行风险分析,编制作业安全防范措施。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11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(三)专业安全技术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１．煤矿安全技术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(１)根据煤矿开采要求,运用煤矿安全开采理论方法,辨识和分析煤矿设计、开拓、采掘等工程中存在的危险、有害因素。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(２)根据煤矿通风和瓦斯条件,分析煤矿通风系统的安全性,提出防尘和设备设施合理化建议。根据矿井瓦斯涌出特征,提出选用预测预报仪器、设备的要求,分析掘进、回采工作面等作业场所的危险性。提出实施防治瓦斯爆炸、煤与瓦斯突出等事故的合理化建议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(３)根据煤矿发火和涌水特点,辨识井下矿山火灾和突水存在的危险,协助进行火灾、水灾监测、早期预测预报和有关管理。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(４)根据煤矿粉尘和地压灾害分布特点,协助制定粉尘浓度、地压灾害的监测和控制等技术方案,提出防治粉尘和地压灾害的合理化建议。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(５)根据煤矿露天矿特点,辨识和分析剥离、穿孔、爆破、采装等作业过程中危险、有害因素,制定预防边坡灾害事故的安全技术措施。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２．金属非金属矿山安全技术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(１)根据地下开采矿山采矿方法的特点及适用条件,辨识地下开采地压灾害、水灾、火灾、提升运输事故、重度窒息、爆破危害等灾害类型,制定相应安全技术措施。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(２)根据露天开采矿山台阶要素要求,辨识露天开采穿孔、爆破、铲装、运输、排土等作业过程中存在的危害类型和特点,制定相应安全技术措施。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(３)根据尾矿库筑坝方法及适用条件,尾矿库排洪设施要求,针对尾矿库灾害类型和特点,制定相应安全技术措施。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３．化工安全技术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(１)了解基本的化工安全生产特点和管理知识、重点监管危险化学品的危害性、化工工艺及相关设备设施。掌握危险化学品重大危险源的辨识方法。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(２)运用特殊作业环节风险分析方法,辨识特殊作业环节安全风险,制定相应安全技术措施。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(３)掌握重点监管的危险化学品包装、储存、装卸、运输安全技术要求,对包装、储存、装卸、运输作业中的风险进行辨识,并制定相应防范措施。了解其他化学品包装、储存、装卸、运输过程中的安全技术要求。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４．金属冶炼安全技术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(１)根据冶金和有色金属(烧结球团、焦化、炼铁、炼钢、轧钢、煤气、冶金企业常用气体、铝冶炼、重金属及其他有色金属冶炼、有色金属压力加工等)的生产工艺特点,辨识、分析其生产运行、设备检修过程中的危险、有害因素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(２)辨识、分析冶金和有色金属行业高温熔融金属生产过程中的重大风险,运用相关安全标准,编制相应的事故预防措施。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(３)根据冶金和有色金属行业储存、输送的危险化学品特性,辨识、评估、分析危险化学品重大危险源,编制相应的事故预防措施与现场处置方案。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５．建筑施工安全技术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(１)熟悉建筑施工场所土石方及基坑工程、模板工程、建筑构(配)件及设备吊装工程、拆除工程、脚手架工程和高处作业等施工作业活动的安全检查要点,辨识施工过程中的危险、有害因素,协助制定安全技术措施。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(２)掌握机械安全防护装置、施工用电、建筑材料和建筑物构(配)件、特殊作业的安全要求。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６．道路运输安全技术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(１)根据道路旅客运输中存在的安全风险、隐患特点,运用客运驾驶员和车辆技术状况及动态监控、运输经营行为等方面的安全技术,针对不同道路旅客运输各环节的危害类型,提出相应的安全技术措施。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(２)根据道路货物运输中存在的安全风险、隐患特点,运用运输车辆及装备的安全技术,进行货物运输安全检查和隐患排查,提出相应的安全技术措施。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(３)根据道路旅客及货物运输站场作业中存在的安全风险、隐患特点,运用汽车客运站安全技术,查堵危险品,对客车进行安全检查,运用货运站场货物存储及堆放基本安全技术,对货运站场超限超载、禁止装卸国家禁运和限运物品,以及出站车辆进行安全检查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(４)车辆维修、检测安全生产技术。根据车辆维修、检测中存在的安全风险、隐患特点,运用车辆维修、检测安全技术和标准,进行车辆维修和检测作业安全检查和隐患排查,提出相应的安全技术措施。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７．其他安全(不包括消防安全)技术除以上煤矿安全技术、金属非金属矿山安全技术、化工安全技术、金属冶炼安全技术、建筑施工安全技术、道路运输安全技术外的其他安全(不包括消防安全)技术。运用机械、电气、特种设备、防火防爆及其他相关的安全技术和标准,解决安全生产实际问题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11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(四)安全生产案例分析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根据安全生产法律、法规、规章、标准和政策,运用安全生产管理和技术理论、知识和方法,结合安全生产工作实际,辨识和分析作业场所危险、有害因素和危险化学品重大危险源,排查事故隐患,提出相应的控制和整改措施,参与编制各类生产安全事故应急预案,提出培训和演练方案,进行轻伤生产安全事故分析和处理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6857" w:type="dxa"/>
      <w:jc w:val="center"/>
      <w:tblInd w:w="92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266"/>
      <w:gridCol w:w="459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28" w:hRule="atLeast"/>
        <w:jc w:val="center"/>
      </w:trPr>
      <w:tc>
        <w:tcPr>
          <w:tcW w:w="2266" w:type="dxa"/>
          <w:vAlign w:val="top"/>
        </w:tcPr>
        <w:p>
          <w:pPr>
            <w:pStyle w:val="5"/>
            <w:rPr>
              <w:rFonts w:hint="eastAsia" w:eastAsia="宋体"/>
              <w:lang w:eastAsia="zh-CN"/>
            </w:rPr>
          </w:pPr>
          <w:r>
            <w:drawing>
              <wp:inline distT="0" distB="0" distL="114300" distR="114300">
                <wp:extent cx="905510" cy="866775"/>
                <wp:effectExtent l="0" t="0" r="8890" b="9525"/>
                <wp:docPr id="2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551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dxa"/>
          <w:vAlign w:val="center"/>
        </w:tcPr>
        <w:p>
          <w:pPr>
            <w:pStyle w:val="5"/>
            <w:rPr>
              <w:rFonts w:hint="eastAsia" w:ascii="微软雅黑" w:hAnsi="微软雅黑" w:eastAsia="微软雅黑" w:cs="微软雅黑"/>
            </w:rPr>
          </w:pPr>
          <w:r>
            <w:rPr>
              <w:rFonts w:hint="eastAsia" w:ascii="微软雅黑" w:hAnsi="微软雅黑" w:eastAsia="微软雅黑" w:cs="微软雅黑"/>
            </w:rPr>
            <w:t>扫码下载233网校题库</w:t>
          </w:r>
        </w:p>
        <w:p>
          <w:pPr>
            <w:pStyle w:val="5"/>
            <w:rPr>
              <w:rFonts w:hint="eastAsia" w:ascii="微软雅黑" w:hAnsi="微软雅黑" w:eastAsia="微软雅黑" w:cs="微软雅黑"/>
            </w:rPr>
          </w:pPr>
          <w:r>
            <w:rPr>
              <w:rFonts w:hint="eastAsia" w:ascii="微软雅黑" w:hAnsi="微软雅黑" w:eastAsia="微软雅黑" w:cs="微软雅黑"/>
            </w:rPr>
            <w:t>一刷就过，千万人掌上题库！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9835" w:type="dxa"/>
      <w:jc w:val="center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26"/>
      <w:gridCol w:w="7009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58" w:hRule="atLeast"/>
        <w:jc w:val="center"/>
      </w:trPr>
      <w:tc>
        <w:tcPr>
          <w:tcW w:w="2826" w:type="dxa"/>
          <w:vAlign w:val="top"/>
        </w:tcPr>
        <w:p>
          <w:pPr>
            <w:pStyle w:val="5"/>
          </w:pPr>
          <w:r>
            <w:drawing>
              <wp:inline distT="0" distB="0" distL="114300" distR="114300">
                <wp:extent cx="1657350" cy="476250"/>
                <wp:effectExtent l="0" t="0" r="0" b="0"/>
                <wp:docPr id="3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9" w:type="dxa"/>
          <w:vAlign w:val="top"/>
        </w:tcPr>
        <w:p>
          <w:pPr>
            <w:pStyle w:val="5"/>
            <w:rPr>
              <w:rFonts w:hint="eastAsia" w:ascii="微软雅黑" w:hAnsi="微软雅黑" w:eastAsia="微软雅黑" w:cs="微软雅黑"/>
              <w:lang w:val="en-US" w:eastAsia="zh-CN"/>
            </w:rPr>
          </w:pPr>
          <w:r>
            <w:rPr>
              <w:rFonts w:hint="eastAsia" w:ascii="微软雅黑" w:hAnsi="微软雅黑" w:eastAsia="微软雅黑" w:cs="微软雅黑"/>
              <w:lang w:val="en-US" w:eastAsia="zh-CN"/>
            </w:rPr>
            <w:t>233网校安全工程师考试频道（</w:t>
          </w:r>
          <w:r>
            <w:rPr>
              <w:rFonts w:hint="eastAsia" w:ascii="微软雅黑" w:hAnsi="微软雅黑" w:eastAsia="微软雅黑" w:cs="微软雅黑"/>
              <w:color w:val="auto"/>
              <w:u w:val="none"/>
              <w:lang w:val="en-US" w:eastAsia="zh-CN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u w:val="none"/>
              <w:lang w:val="en-US" w:eastAsia="zh-CN"/>
            </w:rPr>
            <w:instrText xml:space="preserve"> HYPERLINK "http://www.233.com/aq/" </w:instrText>
          </w:r>
          <w:r>
            <w:rPr>
              <w:rFonts w:hint="eastAsia" w:ascii="微软雅黑" w:hAnsi="微软雅黑" w:eastAsia="微软雅黑" w:cs="微软雅黑"/>
              <w:color w:val="auto"/>
              <w:u w:val="none"/>
              <w:lang w:val="en-US" w:eastAsia="zh-CN"/>
            </w:rPr>
            <w:fldChar w:fldCharType="separate"/>
          </w:r>
          <w:r>
            <w:rPr>
              <w:rStyle w:val="14"/>
              <w:rFonts w:hint="eastAsia" w:ascii="微软雅黑" w:hAnsi="微软雅黑" w:eastAsia="微软雅黑" w:cs="微软雅黑"/>
              <w:lang w:val="en-US" w:eastAsia="zh-CN"/>
            </w:rPr>
            <w:t>http://www.233.com/aq/</w:t>
          </w:r>
          <w:r>
            <w:rPr>
              <w:rFonts w:hint="eastAsia" w:ascii="微软雅黑" w:hAnsi="微软雅黑" w:eastAsia="微软雅黑" w:cs="微软雅黑"/>
              <w:color w:val="auto"/>
              <w:u w:val="none"/>
              <w:lang w:val="en-US" w:eastAsia="zh-CN"/>
            </w:rPr>
            <w:fldChar w:fldCharType="end"/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）为考生提供考试资讯、辅导资料、试题资料。</w:t>
          </w:r>
        </w:p>
        <w:p>
          <w:pPr>
            <w:pStyle w:val="5"/>
            <w:rPr>
              <w:rFonts w:hint="eastAsia" w:ascii="微软雅黑" w:hAnsi="微软雅黑" w:eastAsia="微软雅黑" w:cs="微软雅黑"/>
              <w:lang w:val="en-US" w:eastAsia="zh-CN"/>
            </w:rPr>
          </w:pPr>
          <w:r>
            <w:rPr>
              <w:rFonts w:hint="eastAsia" w:ascii="微软雅黑" w:hAnsi="微软雅黑" w:eastAsia="微软雅黑" w:cs="微软雅黑"/>
              <w:lang w:val="en-US" w:eastAsia="zh-CN"/>
            </w:rPr>
            <w:t>安全工程师网校听课：</w:t>
          </w:r>
          <w:r>
            <w:rPr>
              <w:rFonts w:hint="eastAsia" w:ascii="微软雅黑" w:hAnsi="微软雅黑" w:eastAsia="微软雅黑" w:cs="微软雅黑"/>
              <w:color w:val="auto"/>
              <w:u w:val="none"/>
              <w:lang w:val="en-US" w:eastAsia="zh-CN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u w:val="none"/>
              <w:lang w:val="en-US" w:eastAsia="zh-CN"/>
            </w:rPr>
            <w:instrText xml:space="preserve"> HYPERLINK "http://wx.233.com/aq/" </w:instrText>
          </w:r>
          <w:r>
            <w:rPr>
              <w:rFonts w:hint="eastAsia" w:ascii="微软雅黑" w:hAnsi="微软雅黑" w:eastAsia="微软雅黑" w:cs="微软雅黑"/>
              <w:color w:val="auto"/>
              <w:u w:val="none"/>
              <w:lang w:val="en-US" w:eastAsia="zh-CN"/>
            </w:rPr>
            <w:fldChar w:fldCharType="separate"/>
          </w:r>
          <w:r>
            <w:rPr>
              <w:rStyle w:val="14"/>
              <w:rFonts w:hint="eastAsia" w:ascii="微软雅黑" w:hAnsi="微软雅黑" w:eastAsia="微软雅黑" w:cs="微软雅黑"/>
              <w:lang w:val="en-US" w:eastAsia="zh-CN"/>
            </w:rPr>
            <w:t>http://wx.233.com/aq/</w:t>
          </w:r>
          <w:r>
            <w:rPr>
              <w:rFonts w:hint="eastAsia" w:ascii="微软雅黑" w:hAnsi="微软雅黑" w:eastAsia="微软雅黑" w:cs="微软雅黑"/>
              <w:color w:val="auto"/>
              <w:u w:val="none"/>
              <w:lang w:val="en-US" w:eastAsia="zh-CN"/>
            </w:rPr>
            <w:fldChar w:fldCharType="end"/>
          </w:r>
        </w:p>
        <w:p>
          <w:pPr>
            <w:pStyle w:val="5"/>
            <w:rPr>
              <w:rFonts w:hint="eastAsia" w:ascii="微软雅黑" w:hAnsi="微软雅黑" w:eastAsia="微软雅黑" w:cs="微软雅黑"/>
              <w:lang w:val="en-US" w:eastAsia="zh-CN"/>
            </w:rPr>
          </w:pPr>
          <w:r>
            <w:rPr>
              <w:rFonts w:hint="eastAsia" w:ascii="微软雅黑" w:hAnsi="微软雅黑" w:eastAsia="微软雅黑" w:cs="微软雅黑"/>
              <w:lang w:val="en-US" w:eastAsia="zh-CN"/>
            </w:rPr>
            <w:t>安全工程师考试 QQ 学习群：</w:t>
          </w:r>
          <w:r>
            <w:rPr>
              <w:rFonts w:hint="eastAsia" w:ascii="微软雅黑" w:hAnsi="微软雅黑" w:eastAsia="微软雅黑" w:cs="微软雅黑"/>
              <w:b/>
              <w:bCs/>
              <w:lang w:val="en-US" w:eastAsia="zh-CN"/>
            </w:rPr>
            <w:t>595297169</w:t>
          </w:r>
        </w:p>
      </w:tc>
    </w:tr>
  </w:tbl>
  <w:p>
    <w:pPr>
      <w:pStyle w:val="5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8519160"/>
          <wp:effectExtent l="0" t="0" r="2540" b="15240"/>
          <wp:wrapNone/>
          <wp:docPr id="1" name="WordPictureWatermark85049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85049" descr="水印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74310" cy="85191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50B4A"/>
    <w:rsid w:val="00000A9C"/>
    <w:rsid w:val="00794A9E"/>
    <w:rsid w:val="00C452CD"/>
    <w:rsid w:val="016A5AEC"/>
    <w:rsid w:val="024D6518"/>
    <w:rsid w:val="0268368B"/>
    <w:rsid w:val="02E23CF1"/>
    <w:rsid w:val="030B64A9"/>
    <w:rsid w:val="031D3463"/>
    <w:rsid w:val="039B4FBD"/>
    <w:rsid w:val="04A83F6D"/>
    <w:rsid w:val="04AF41EA"/>
    <w:rsid w:val="04E46997"/>
    <w:rsid w:val="05133F62"/>
    <w:rsid w:val="05271EB3"/>
    <w:rsid w:val="05881CF2"/>
    <w:rsid w:val="05DE1791"/>
    <w:rsid w:val="06560B52"/>
    <w:rsid w:val="06DF222F"/>
    <w:rsid w:val="080259A5"/>
    <w:rsid w:val="08710AD2"/>
    <w:rsid w:val="089C673C"/>
    <w:rsid w:val="08AF384A"/>
    <w:rsid w:val="08D97CE4"/>
    <w:rsid w:val="0950534F"/>
    <w:rsid w:val="09543673"/>
    <w:rsid w:val="09DB75BD"/>
    <w:rsid w:val="0AD86CC4"/>
    <w:rsid w:val="0B051EFA"/>
    <w:rsid w:val="0C981068"/>
    <w:rsid w:val="0D8346A1"/>
    <w:rsid w:val="0DC07518"/>
    <w:rsid w:val="0DF754DF"/>
    <w:rsid w:val="0E0877EB"/>
    <w:rsid w:val="0E33590C"/>
    <w:rsid w:val="0E3613F7"/>
    <w:rsid w:val="0EBA3EDD"/>
    <w:rsid w:val="0EDF7651"/>
    <w:rsid w:val="0F1813C0"/>
    <w:rsid w:val="0F3D65AE"/>
    <w:rsid w:val="0F5B2D11"/>
    <w:rsid w:val="0FD54F22"/>
    <w:rsid w:val="10415239"/>
    <w:rsid w:val="1045686D"/>
    <w:rsid w:val="10B13FE1"/>
    <w:rsid w:val="10B271EF"/>
    <w:rsid w:val="10E04628"/>
    <w:rsid w:val="119E7834"/>
    <w:rsid w:val="11AF7320"/>
    <w:rsid w:val="11DD40F0"/>
    <w:rsid w:val="12104D7A"/>
    <w:rsid w:val="12965B73"/>
    <w:rsid w:val="1329321F"/>
    <w:rsid w:val="13D31B6A"/>
    <w:rsid w:val="13D85394"/>
    <w:rsid w:val="13DE51A5"/>
    <w:rsid w:val="154578D7"/>
    <w:rsid w:val="15514F35"/>
    <w:rsid w:val="1588021D"/>
    <w:rsid w:val="15980609"/>
    <w:rsid w:val="163A5F29"/>
    <w:rsid w:val="168C74BA"/>
    <w:rsid w:val="16AF6C3A"/>
    <w:rsid w:val="17660332"/>
    <w:rsid w:val="17A36CAC"/>
    <w:rsid w:val="17BF123B"/>
    <w:rsid w:val="182A5490"/>
    <w:rsid w:val="18647A84"/>
    <w:rsid w:val="19411551"/>
    <w:rsid w:val="19A946DE"/>
    <w:rsid w:val="1A550B4A"/>
    <w:rsid w:val="1B3029D1"/>
    <w:rsid w:val="1BD45FA4"/>
    <w:rsid w:val="1C2C4846"/>
    <w:rsid w:val="1C365B09"/>
    <w:rsid w:val="1C9A1843"/>
    <w:rsid w:val="1CAF030D"/>
    <w:rsid w:val="1CD218FC"/>
    <w:rsid w:val="1D441345"/>
    <w:rsid w:val="1D6B578C"/>
    <w:rsid w:val="1D9B7B72"/>
    <w:rsid w:val="1DAD5388"/>
    <w:rsid w:val="1DB15BF4"/>
    <w:rsid w:val="1E054FB7"/>
    <w:rsid w:val="1E1534A4"/>
    <w:rsid w:val="1E5D20D6"/>
    <w:rsid w:val="1E8573C1"/>
    <w:rsid w:val="1EC23C46"/>
    <w:rsid w:val="1F22388F"/>
    <w:rsid w:val="1F512F37"/>
    <w:rsid w:val="1F5B074D"/>
    <w:rsid w:val="1F600EC2"/>
    <w:rsid w:val="1FD931B2"/>
    <w:rsid w:val="210C1FBE"/>
    <w:rsid w:val="21A25873"/>
    <w:rsid w:val="21A572C6"/>
    <w:rsid w:val="225015EC"/>
    <w:rsid w:val="225F15DC"/>
    <w:rsid w:val="230817A1"/>
    <w:rsid w:val="24FC7335"/>
    <w:rsid w:val="24FE24CC"/>
    <w:rsid w:val="2518500E"/>
    <w:rsid w:val="25CF6283"/>
    <w:rsid w:val="25D950DE"/>
    <w:rsid w:val="25E326B6"/>
    <w:rsid w:val="25E62E69"/>
    <w:rsid w:val="2651056C"/>
    <w:rsid w:val="26724184"/>
    <w:rsid w:val="26931CBD"/>
    <w:rsid w:val="26DF59F0"/>
    <w:rsid w:val="273677A9"/>
    <w:rsid w:val="27431FEA"/>
    <w:rsid w:val="27454D91"/>
    <w:rsid w:val="27BD4A09"/>
    <w:rsid w:val="27C348FB"/>
    <w:rsid w:val="27F01817"/>
    <w:rsid w:val="28762915"/>
    <w:rsid w:val="28C736F7"/>
    <w:rsid w:val="28F9087A"/>
    <w:rsid w:val="29C62164"/>
    <w:rsid w:val="2A084EEC"/>
    <w:rsid w:val="2A5206FE"/>
    <w:rsid w:val="2AE65A3E"/>
    <w:rsid w:val="2AFC0BF9"/>
    <w:rsid w:val="2B523F24"/>
    <w:rsid w:val="2BAF666F"/>
    <w:rsid w:val="2BB708CC"/>
    <w:rsid w:val="2BFA4966"/>
    <w:rsid w:val="2C235989"/>
    <w:rsid w:val="2CEC7BC4"/>
    <w:rsid w:val="2D602BBF"/>
    <w:rsid w:val="2DA5738F"/>
    <w:rsid w:val="2DD0231C"/>
    <w:rsid w:val="2ED65567"/>
    <w:rsid w:val="2EE24F8F"/>
    <w:rsid w:val="2F842DB3"/>
    <w:rsid w:val="2F8834DF"/>
    <w:rsid w:val="2FAA5695"/>
    <w:rsid w:val="2FD14234"/>
    <w:rsid w:val="30FD0A2F"/>
    <w:rsid w:val="31251200"/>
    <w:rsid w:val="31317716"/>
    <w:rsid w:val="31713287"/>
    <w:rsid w:val="3202336E"/>
    <w:rsid w:val="32355A8A"/>
    <w:rsid w:val="32530DDA"/>
    <w:rsid w:val="325C1505"/>
    <w:rsid w:val="327A4DD9"/>
    <w:rsid w:val="32B63395"/>
    <w:rsid w:val="32D771FB"/>
    <w:rsid w:val="335B47D7"/>
    <w:rsid w:val="33AA278E"/>
    <w:rsid w:val="33BF0CCE"/>
    <w:rsid w:val="343E0134"/>
    <w:rsid w:val="344107B9"/>
    <w:rsid w:val="34B71D7A"/>
    <w:rsid w:val="34CE03DF"/>
    <w:rsid w:val="351F5518"/>
    <w:rsid w:val="357E42B5"/>
    <w:rsid w:val="35EB3D76"/>
    <w:rsid w:val="36516DE6"/>
    <w:rsid w:val="36580A49"/>
    <w:rsid w:val="36E101D1"/>
    <w:rsid w:val="36EA392D"/>
    <w:rsid w:val="36FB408A"/>
    <w:rsid w:val="371C4F70"/>
    <w:rsid w:val="38A26D54"/>
    <w:rsid w:val="38FC5E2D"/>
    <w:rsid w:val="39334FCD"/>
    <w:rsid w:val="396644AD"/>
    <w:rsid w:val="3A520BF0"/>
    <w:rsid w:val="3A8813BC"/>
    <w:rsid w:val="3AA651D5"/>
    <w:rsid w:val="3AB464A8"/>
    <w:rsid w:val="3B6F1944"/>
    <w:rsid w:val="3B921592"/>
    <w:rsid w:val="3BC01D2E"/>
    <w:rsid w:val="3C1D6BF3"/>
    <w:rsid w:val="3C904BE4"/>
    <w:rsid w:val="3CA04A91"/>
    <w:rsid w:val="3CF34829"/>
    <w:rsid w:val="3D2A4CF2"/>
    <w:rsid w:val="3D9014A7"/>
    <w:rsid w:val="3D967F40"/>
    <w:rsid w:val="3DA13A57"/>
    <w:rsid w:val="3DB000C2"/>
    <w:rsid w:val="3E6A78D3"/>
    <w:rsid w:val="40FC1F2B"/>
    <w:rsid w:val="41904BFC"/>
    <w:rsid w:val="41A03126"/>
    <w:rsid w:val="423F4A2C"/>
    <w:rsid w:val="42626C20"/>
    <w:rsid w:val="42C50BB2"/>
    <w:rsid w:val="432F66E4"/>
    <w:rsid w:val="43D82E5A"/>
    <w:rsid w:val="44553901"/>
    <w:rsid w:val="44571BAE"/>
    <w:rsid w:val="44C7583B"/>
    <w:rsid w:val="45B964F8"/>
    <w:rsid w:val="46774655"/>
    <w:rsid w:val="46787821"/>
    <w:rsid w:val="46814C36"/>
    <w:rsid w:val="469020B1"/>
    <w:rsid w:val="477F5293"/>
    <w:rsid w:val="47A424B9"/>
    <w:rsid w:val="47FD521A"/>
    <w:rsid w:val="47FF02F4"/>
    <w:rsid w:val="48043DDD"/>
    <w:rsid w:val="48C67FE3"/>
    <w:rsid w:val="48EC7ACA"/>
    <w:rsid w:val="4A057C1E"/>
    <w:rsid w:val="4A987E50"/>
    <w:rsid w:val="4AC67694"/>
    <w:rsid w:val="4AFC2AA7"/>
    <w:rsid w:val="4B0522AD"/>
    <w:rsid w:val="4B143AF3"/>
    <w:rsid w:val="4B9E1F15"/>
    <w:rsid w:val="4BA5670B"/>
    <w:rsid w:val="4BB50C24"/>
    <w:rsid w:val="4BBC32EE"/>
    <w:rsid w:val="4BCA1CA3"/>
    <w:rsid w:val="4BCE6F3E"/>
    <w:rsid w:val="4BD769C8"/>
    <w:rsid w:val="4C700F78"/>
    <w:rsid w:val="4C9101F9"/>
    <w:rsid w:val="4CE67BFE"/>
    <w:rsid w:val="4D0A2BB8"/>
    <w:rsid w:val="4D1041FA"/>
    <w:rsid w:val="4D293590"/>
    <w:rsid w:val="4D5863BE"/>
    <w:rsid w:val="4D886A30"/>
    <w:rsid w:val="4D904850"/>
    <w:rsid w:val="4DDC2131"/>
    <w:rsid w:val="4DE350D3"/>
    <w:rsid w:val="4E270E43"/>
    <w:rsid w:val="4E5A51DA"/>
    <w:rsid w:val="4ED95924"/>
    <w:rsid w:val="4EF830ED"/>
    <w:rsid w:val="4F473CEA"/>
    <w:rsid w:val="4F4B7599"/>
    <w:rsid w:val="4F9F15DF"/>
    <w:rsid w:val="4FCF60F6"/>
    <w:rsid w:val="50025BB6"/>
    <w:rsid w:val="504A24EF"/>
    <w:rsid w:val="508D1B27"/>
    <w:rsid w:val="518C5148"/>
    <w:rsid w:val="52053CB1"/>
    <w:rsid w:val="522401E5"/>
    <w:rsid w:val="522D4D1F"/>
    <w:rsid w:val="52C01945"/>
    <w:rsid w:val="53345119"/>
    <w:rsid w:val="535F0797"/>
    <w:rsid w:val="536072A9"/>
    <w:rsid w:val="536B0BCF"/>
    <w:rsid w:val="53C52F7D"/>
    <w:rsid w:val="544C10DD"/>
    <w:rsid w:val="548A54CB"/>
    <w:rsid w:val="549F2554"/>
    <w:rsid w:val="56207F9F"/>
    <w:rsid w:val="568F0F21"/>
    <w:rsid w:val="56A02C2B"/>
    <w:rsid w:val="56AD2194"/>
    <w:rsid w:val="56F1405C"/>
    <w:rsid w:val="573D6FCB"/>
    <w:rsid w:val="57BA0332"/>
    <w:rsid w:val="57FD65C6"/>
    <w:rsid w:val="58372D1A"/>
    <w:rsid w:val="58ED4501"/>
    <w:rsid w:val="59BA51BE"/>
    <w:rsid w:val="5A3C0181"/>
    <w:rsid w:val="5A4A57C9"/>
    <w:rsid w:val="5A6C64C6"/>
    <w:rsid w:val="5A781953"/>
    <w:rsid w:val="5AE03EE8"/>
    <w:rsid w:val="5AE3662E"/>
    <w:rsid w:val="5BA7197A"/>
    <w:rsid w:val="5C1D7AB7"/>
    <w:rsid w:val="5C71240E"/>
    <w:rsid w:val="5C9D067E"/>
    <w:rsid w:val="5D626875"/>
    <w:rsid w:val="5E307514"/>
    <w:rsid w:val="5EA22CA1"/>
    <w:rsid w:val="5F302241"/>
    <w:rsid w:val="5F40653D"/>
    <w:rsid w:val="5F8C7EA9"/>
    <w:rsid w:val="5FF032A8"/>
    <w:rsid w:val="61C328BF"/>
    <w:rsid w:val="62233E29"/>
    <w:rsid w:val="62E51841"/>
    <w:rsid w:val="62FF5F16"/>
    <w:rsid w:val="6335296E"/>
    <w:rsid w:val="633E454A"/>
    <w:rsid w:val="63AF75A5"/>
    <w:rsid w:val="63BC5BC0"/>
    <w:rsid w:val="63ED3BC9"/>
    <w:rsid w:val="63FE07DB"/>
    <w:rsid w:val="6475315D"/>
    <w:rsid w:val="64B91E92"/>
    <w:rsid w:val="64C36E1B"/>
    <w:rsid w:val="64FF343A"/>
    <w:rsid w:val="650E4457"/>
    <w:rsid w:val="657B6C27"/>
    <w:rsid w:val="65F63456"/>
    <w:rsid w:val="664D3A7E"/>
    <w:rsid w:val="665D7D88"/>
    <w:rsid w:val="66B85832"/>
    <w:rsid w:val="66BE2C8E"/>
    <w:rsid w:val="670F75FB"/>
    <w:rsid w:val="676F0B9F"/>
    <w:rsid w:val="684B5AB8"/>
    <w:rsid w:val="690A734B"/>
    <w:rsid w:val="690D3A04"/>
    <w:rsid w:val="696F3AAF"/>
    <w:rsid w:val="6A804CAE"/>
    <w:rsid w:val="6B075840"/>
    <w:rsid w:val="6BD61F30"/>
    <w:rsid w:val="6C786DB0"/>
    <w:rsid w:val="6CC9325A"/>
    <w:rsid w:val="6D535020"/>
    <w:rsid w:val="6D6873BD"/>
    <w:rsid w:val="6DE206AD"/>
    <w:rsid w:val="6E310B7B"/>
    <w:rsid w:val="6E616E73"/>
    <w:rsid w:val="6F80778A"/>
    <w:rsid w:val="703764BC"/>
    <w:rsid w:val="706714D5"/>
    <w:rsid w:val="70741BF3"/>
    <w:rsid w:val="70E140F9"/>
    <w:rsid w:val="71906EE7"/>
    <w:rsid w:val="7207557A"/>
    <w:rsid w:val="72411E9F"/>
    <w:rsid w:val="7244601E"/>
    <w:rsid w:val="746253F1"/>
    <w:rsid w:val="74BD029B"/>
    <w:rsid w:val="74E904A0"/>
    <w:rsid w:val="75086F54"/>
    <w:rsid w:val="75480014"/>
    <w:rsid w:val="75530F87"/>
    <w:rsid w:val="75C33393"/>
    <w:rsid w:val="76042AB3"/>
    <w:rsid w:val="76164524"/>
    <w:rsid w:val="7675397B"/>
    <w:rsid w:val="76844225"/>
    <w:rsid w:val="768802D5"/>
    <w:rsid w:val="76E15E4E"/>
    <w:rsid w:val="773610D5"/>
    <w:rsid w:val="77A4135B"/>
    <w:rsid w:val="78105FCF"/>
    <w:rsid w:val="7864341E"/>
    <w:rsid w:val="789321C0"/>
    <w:rsid w:val="79A9646C"/>
    <w:rsid w:val="7A5543FE"/>
    <w:rsid w:val="7ACF2581"/>
    <w:rsid w:val="7B1155A8"/>
    <w:rsid w:val="7B3310C2"/>
    <w:rsid w:val="7B44638E"/>
    <w:rsid w:val="7B5E4F2C"/>
    <w:rsid w:val="7B5F23F6"/>
    <w:rsid w:val="7B7163D9"/>
    <w:rsid w:val="7B730611"/>
    <w:rsid w:val="7C5427BE"/>
    <w:rsid w:val="7CF63056"/>
    <w:rsid w:val="7D1976AB"/>
    <w:rsid w:val="7D4763CD"/>
    <w:rsid w:val="7D734B93"/>
    <w:rsid w:val="7DA9359A"/>
    <w:rsid w:val="7DAD6AC6"/>
    <w:rsid w:val="7DDD47EC"/>
    <w:rsid w:val="7E095981"/>
    <w:rsid w:val="7E417944"/>
    <w:rsid w:val="7F0C0D2A"/>
    <w:rsid w:val="7F2F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800080"/>
      <w:u w:val="single"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character" w:customStyle="1" w:styleId="15">
    <w:name w:val="标题 Char"/>
    <w:link w:val="7"/>
    <w:qFormat/>
    <w:uiPriority w:val="0"/>
    <w:rPr>
      <w:rFonts w:ascii="Cambria" w:hAnsi="Cambria" w:cs="Times New Roman"/>
      <w:b/>
      <w:bCs/>
      <w:sz w:val="32"/>
      <w:szCs w:val="32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7</Pages>
  <Words>7034</Words>
  <Characters>7155</Characters>
  <Lines>0</Lines>
  <Paragraphs>0</Paragraphs>
  <TotalTime>2</TotalTime>
  <ScaleCrop>false</ScaleCrop>
  <LinksUpToDate>false</LinksUpToDate>
  <CharactersWithSpaces>7194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2018-07-18T07:52:00Z</dcterms:created>
  <dc:creator>233网校二级建造师</dc:creator>
  <cp:lastModifiedBy>Administrator</cp:lastModifiedBy>
  <dcterms:modified xsi:type="dcterms:W3CDTF">2019-05-11T12:22:46Z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  <property fmtid="{D5CDD505-2E9C-101B-9397-08002B2CF9AE}" pid="3" name="KSORubyTemplateID" linkTarget="0">
    <vt:lpwstr>6</vt:lpwstr>
  </property>
</Properties>
</file>