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sz w:val="28"/>
          <w:szCs w:val="28"/>
        </w:rPr>
        <w:t>233网校特岗教师频道（</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HYPERLINK "http://www.233.com/tegang/" </w:instrText>
      </w:r>
      <w:r>
        <w:rPr>
          <w:rFonts w:hint="eastAsia" w:asciiTheme="minorEastAsia" w:hAnsiTheme="minorEastAsia" w:eastAsiaTheme="minorEastAsia" w:cstheme="minorEastAsia"/>
          <w:sz w:val="28"/>
          <w:szCs w:val="28"/>
        </w:rPr>
        <w:fldChar w:fldCharType="separate"/>
      </w:r>
      <w:r>
        <w:rPr>
          <w:rStyle w:val="6"/>
          <w:rFonts w:hint="eastAsia" w:asciiTheme="minorEastAsia" w:hAnsiTheme="minorEastAsia" w:eastAsiaTheme="minorEastAsia" w:cstheme="minorEastAsia"/>
          <w:sz w:val="28"/>
          <w:szCs w:val="28"/>
        </w:rPr>
        <w:t>http://www.233.com/tegang/</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）为考生提供考生资讯、辅导资料、试题资料。</w:t>
      </w:r>
    </w:p>
    <w:p>
      <w:pPr>
        <w:spacing w:line="360" w:lineRule="auto"/>
        <w:jc w:val="center"/>
        <w:rPr>
          <w:rFonts w:hint="eastAsia" w:asciiTheme="minorEastAsia" w:hAnsiTheme="minorEastAsia" w:eastAsiaTheme="minorEastAsia" w:cstheme="minorEastAsia"/>
          <w:b/>
          <w:bCs/>
          <w:color w:val="FF0000"/>
          <w:sz w:val="28"/>
          <w:szCs w:val="28"/>
        </w:rPr>
      </w:pPr>
      <w:r>
        <w:rPr>
          <w:rFonts w:hint="eastAsia" w:asciiTheme="minorEastAsia" w:hAnsiTheme="minorEastAsia" w:eastAsiaTheme="minorEastAsia" w:cstheme="minorEastAsia"/>
          <w:b/>
          <w:bCs/>
          <w:color w:val="FF0000"/>
          <w:sz w:val="28"/>
          <w:szCs w:val="28"/>
          <w:lang w:val="en-US" w:eastAsia="zh-CN"/>
        </w:rPr>
        <w:t>关注微信号：</w:t>
      </w:r>
      <w:r>
        <w:rPr>
          <w:rFonts w:hint="eastAsia" w:asciiTheme="minorEastAsia" w:hAnsiTheme="minorEastAsia" w:eastAsiaTheme="minorEastAsia" w:cstheme="minorEastAsia"/>
          <w:b/>
          <w:bCs/>
          <w:color w:val="FF0000"/>
          <w:sz w:val="28"/>
          <w:szCs w:val="28"/>
        </w:rPr>
        <w:t>ks233wx7</w:t>
      </w:r>
    </w:p>
    <w:p>
      <w:pPr>
        <w:spacing w:line="360" w:lineRule="auto"/>
        <w:jc w:val="center"/>
        <w:rPr>
          <w:rFonts w:hint="eastAsia" w:asciiTheme="minorEastAsia" w:hAnsiTheme="minorEastAsia" w:eastAsiaTheme="minorEastAsia" w:cstheme="minorEastAsia"/>
          <w:b/>
          <w:bCs/>
          <w:color w:val="FF0000"/>
          <w:sz w:val="28"/>
          <w:szCs w:val="28"/>
          <w:lang w:val="en-US" w:eastAsia="zh-CN"/>
        </w:rPr>
      </w:pPr>
      <w:r>
        <w:rPr>
          <w:rFonts w:hint="eastAsia" w:asciiTheme="minorEastAsia" w:hAnsiTheme="minorEastAsia" w:eastAsiaTheme="minorEastAsia" w:cstheme="minorEastAsia"/>
          <w:b/>
          <w:bCs/>
          <w:color w:val="FF0000"/>
          <w:sz w:val="28"/>
          <w:szCs w:val="28"/>
          <w:lang w:val="en-US" w:eastAsia="zh-CN"/>
        </w:rPr>
        <w:t>233网校特岗教师资料交流群：</w:t>
      </w:r>
      <w:bookmarkStart w:id="0" w:name="_GoBack"/>
      <w:bookmarkEnd w:id="0"/>
      <w:r>
        <w:rPr>
          <w:rFonts w:hint="eastAsia" w:asciiTheme="minorEastAsia" w:hAnsiTheme="minorEastAsia" w:eastAsiaTheme="minorEastAsia" w:cstheme="minorEastAsia"/>
          <w:b/>
          <w:bCs/>
          <w:color w:val="FF0000"/>
          <w:sz w:val="28"/>
          <w:szCs w:val="28"/>
          <w:lang w:val="en-US" w:eastAsia="zh-CN"/>
        </w:rPr>
        <w:t>http://www.233.com/tegang/zhuanti/QQqun/</w:t>
      </w:r>
    </w:p>
    <w:p>
      <w:pPr>
        <w:spacing w:line="360" w:lineRule="auto"/>
        <w:jc w:val="center"/>
        <w:rPr>
          <w:rFonts w:hint="eastAsia" w:asciiTheme="minorEastAsia" w:hAnsiTheme="minorEastAsia" w:eastAsiaTheme="minorEastAsia" w:cstheme="minorEastAsia"/>
          <w:b/>
          <w:bCs/>
          <w:color w:val="FF0000"/>
          <w:sz w:val="28"/>
          <w:szCs w:val="28"/>
          <w:lang w:val="en-US" w:eastAsia="zh-CN"/>
        </w:rPr>
      </w:pPr>
      <w:r>
        <w:rPr>
          <w:rFonts w:hint="eastAsia" w:asciiTheme="minorEastAsia" w:hAnsiTheme="minorEastAsia" w:eastAsiaTheme="minorEastAsia" w:cstheme="minorEastAsia"/>
          <w:b/>
          <w:bCs/>
          <w:color w:val="FF0000"/>
          <w:sz w:val="28"/>
          <w:szCs w:val="28"/>
          <w:lang w:val="en-US" w:eastAsia="zh-CN"/>
        </w:rPr>
        <w:t>2019甘肃特岗教师考试《公共基础知识》冲关300题</w:t>
      </w:r>
    </w:p>
    <w:p>
      <w:pPr>
        <w:spacing w:line="360" w:lineRule="auto"/>
        <w:jc w:val="center"/>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（易错题）</w:t>
      </w:r>
    </w:p>
    <w:p>
      <w:pPr>
        <w:pStyle w:val="4"/>
        <w:keepNext w:val="0"/>
        <w:keepLines w:val="0"/>
        <w:widowControl/>
        <w:suppressLineNumbers w:val="0"/>
        <w:rPr>
          <w:rStyle w:val="6"/>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sz w:val="21"/>
          <w:szCs w:val="21"/>
        </w:rPr>
        <w:t>2019年甘肃教师招聘特岗教师报名时间为2019年5月底，</w:t>
      </w:r>
      <w:r>
        <w:rPr>
          <w:rFonts w:hint="eastAsia" w:asciiTheme="minorEastAsia" w:hAnsiTheme="minorEastAsia" w:eastAsiaTheme="minorEastAsia" w:cstheme="minorEastAsia"/>
          <w:color w:val="E53B29"/>
          <w:sz w:val="21"/>
          <w:szCs w:val="21"/>
        </w:rPr>
        <w:t>笔试</w:t>
      </w:r>
      <w:r>
        <w:rPr>
          <w:rFonts w:hint="eastAsia" w:asciiTheme="minorEastAsia" w:hAnsiTheme="minorEastAsia" w:eastAsiaTheme="minorEastAsia" w:cstheme="minorEastAsia"/>
          <w:sz w:val="21"/>
          <w:szCs w:val="21"/>
        </w:rPr>
        <w:t>时间为2019年7月。大家提前关注甘肃特岗教师考试内容，提前备考，争取一次高分上岸！</w:t>
      </w:r>
      <w:r>
        <w:rPr>
          <w:rFonts w:hint="eastAsia" w:asciiTheme="minorEastAsia" w:hAnsiTheme="minorEastAsia" w:eastAsiaTheme="minorEastAsia" w:cstheme="minorEastAsia"/>
          <w:color w:val="FF0000"/>
          <w:sz w:val="21"/>
          <w:szCs w:val="21"/>
          <w:u w:val="none"/>
        </w:rPr>
        <w:fldChar w:fldCharType="begin"/>
      </w:r>
      <w:r>
        <w:rPr>
          <w:rFonts w:hint="eastAsia" w:asciiTheme="minorEastAsia" w:hAnsiTheme="minorEastAsia" w:eastAsiaTheme="minorEastAsia" w:cstheme="minorEastAsia"/>
          <w:color w:val="FF0000"/>
          <w:sz w:val="21"/>
          <w:szCs w:val="21"/>
          <w:u w:val="none"/>
        </w:rPr>
        <w:instrText xml:space="preserve"> HYPERLINK "http://wx.233.com/tegang/?ukey=zl" </w:instrText>
      </w:r>
      <w:r>
        <w:rPr>
          <w:rFonts w:hint="eastAsia" w:asciiTheme="minorEastAsia" w:hAnsiTheme="minorEastAsia" w:eastAsiaTheme="minorEastAsia" w:cstheme="minorEastAsia"/>
          <w:color w:val="FF0000"/>
          <w:sz w:val="21"/>
          <w:szCs w:val="21"/>
          <w:u w:val="none"/>
        </w:rPr>
        <w:fldChar w:fldCharType="separate"/>
      </w:r>
      <w:r>
        <w:rPr>
          <w:rStyle w:val="6"/>
          <w:rFonts w:hint="eastAsia" w:asciiTheme="minorEastAsia" w:hAnsiTheme="minorEastAsia" w:eastAsiaTheme="minorEastAsia" w:cstheme="minorEastAsia"/>
          <w:color w:val="FF0000"/>
          <w:sz w:val="21"/>
          <w:szCs w:val="21"/>
        </w:rPr>
        <w:t>甘肃特岗如何备考？陈龙老师详解笔试核心考点+经典考题&gt;</w:t>
      </w:r>
    </w:p>
    <w:p>
      <w:pPr>
        <w:pStyle w:val="4"/>
        <w:keepNext w:val="0"/>
        <w:keepLines w:val="0"/>
        <w:widowControl/>
        <w:suppressLineNumbers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color w:val="FF0000"/>
          <w:sz w:val="21"/>
          <w:szCs w:val="21"/>
          <w:u w:val="none"/>
        </w:rPr>
        <w:fldChar w:fldCharType="end"/>
      </w:r>
      <w:r>
        <w:rPr>
          <w:rFonts w:hint="eastAsia" w:asciiTheme="minorEastAsia" w:hAnsiTheme="minorEastAsia" w:eastAsiaTheme="minorEastAsia" w:cstheme="minorEastAsia"/>
          <w:sz w:val="21"/>
          <w:szCs w:val="21"/>
          <w:lang w:val="en-US" w:eastAsia="zh-CN"/>
        </w:rPr>
        <w:t>2019年甘肃特岗教师招聘考试</w:t>
      </w:r>
      <w:r>
        <w:rPr>
          <w:rFonts w:hint="eastAsia" w:asciiTheme="minorEastAsia" w:hAnsiTheme="minorEastAsia" w:eastAsiaTheme="minorEastAsia" w:cstheme="minorEastAsia"/>
          <w:sz w:val="21"/>
          <w:szCs w:val="21"/>
        </w:rPr>
        <w:t>笔试分为公共基础知识测试和专业基础知识测试两部分，各占100分，总分200分。公共基础测试内容主要包括时事、政治、法律、经济、管理、科技、人文和计算机应用等方面的相关基础知识。</w:t>
      </w:r>
      <w:r>
        <w:rPr>
          <w:rFonts w:hint="eastAsia" w:asciiTheme="minorEastAsia" w:hAnsiTheme="minorEastAsia" w:eastAsiaTheme="minorEastAsia" w:cstheme="minorEastAsia"/>
          <w:sz w:val="21"/>
          <w:szCs w:val="21"/>
          <w:lang w:val="en-US" w:eastAsia="zh-CN"/>
        </w:rPr>
        <w:t>233网校特岗小编特整理了甘肃特岗教师考试《公共基础知识》冲关测试题（易错题），供大家备考复习！</w:t>
      </w:r>
    </w:p>
    <w:p>
      <w:pPr>
        <w:pStyle w:val="4"/>
        <w:keepNext w:val="0"/>
        <w:keepLines w:val="0"/>
        <w:widowControl/>
        <w:numPr>
          <w:ilvl w:val="0"/>
          <w:numId w:val="1"/>
        </w:numPr>
        <w:suppressLineNumbers w:val="0"/>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单选题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1.马克思主义揭示了 规律，世界发展史和社会实践都证明了它的基 本原理完全正确。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A.人类改造客观世界 B.社会主义与共产主义运动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C.人类社会历史发展 D.人类改造自然界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2.广大农民在致富奔小康的过程中深切的体会到“要富口袋，先富脑袋”。 这一说法在哲学上的含义是：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A.精神第一，物质第二 B.精神的力量可以改变物质C.精神力量可以替代物质力量 D.先有精神，后有物质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3.现实中虽然没有龙，我国却有龙的形象、龙的概念，这一情形表明：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①意识对物质有反作用，它可以在一定条件下能动地创造物质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②有的意识不是对物质的反映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③意识通过对现实材料加工，可以创造出新的形象，新的概念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④能动的反映外部世界是意识的重要特点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A.①② B.②③ C.③④ D.①④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4.经济基础是指：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A.一定社会占统治地位的生产关系的总和B.一定社会各种关系的综合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C.一定社会生产和分配关系的综合D.一定社会生产资料的占有关系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5.马克思主义从产生到发展 160 多年，表现了强大的生命力，这种生命力源在于：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A.马克思主义有科学世界观和方法论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B.是以实践为基础的科学性与革命性的统一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C.马克思主义代表广大人民的根本利益</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D.汲取人类文明的优秀成果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6.马克思主义认为世界的真正统一性在于它的：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A.广延性 B.物质性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C.存在性 D.可知性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7.在人类社会发展过程中起决定作用的因素是：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A.地理环境 B.人口因素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C.政治制度 D.生产方式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8.对于“既要改善人民生活又要艰苦奋斗”以下几种看法，你认为正确的是：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①这是一种既承认物质的决定作用，又注意到精神的反作用的观点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②这是一种固守某种传统观念的形而上学的僵化观点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③这是把两种事物调和起来的自相矛盾的提法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④这是一种全面地联系地看问题的观点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A.①② B.②③ C.③④ D.①④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9.时势造英雄和英雄造时势：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A.都正确表达杰出人物和历史人物的历史作用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B.都否认杰出人物发挥作用并受制于人民群众的作用 C.前者唯物，后者唯心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D.前者唯心后者唯物</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10.事物发展的根本原因是：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A.内因 B.次要矛盾 C.主要矛盾 D.外因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11.“抓住机遇，迎接挑战”体现的哲理是：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A.要重视外因的作用 B.要重视主观和客观的统一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C.要重视内外因的作用 D.要重视外因通过内因作用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12.爱因斯坦说：“现在这代人往往注意我们这代人发明了什么，有哪些著作。实际上我们这些人的道德行为对世界的影响从某种意义上来讲更 大。”这段话：</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A.肯定了物质贡献大于精神贡献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B.说明了对人生价值的评价，不仅要看物质的贡献，更要看精神贡献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C.主张只要精神贡献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D.提出物质贡献和精神贡献同等重要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13.运动是物质的根本属性，运动的主体是物质，社会运动的主体是：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A.社会整体 B.社会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C.处在一定时空背景下的社会 D.处在一定社会关系中的人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14.马克思主义哲学是 的科学的世界观和方法论。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A.资产阶级 B.无产阶级 C.工人阶级 D.农民阶级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15.犹太人有句名言：没有卖不出去的豆子。卖豆子的农民如果没卖出豆子，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可以加水让它发芽，几天后就可以卖豆芽;如果豆芽卖不动，干脆让它长 大些卖豆苗;如果豆苗卖不动，可以移植到花盆卖盆景;如果盆景卖不动，那么就把它移植到泥土里，几个月后，它就会结出许多豆子。上述材 料给我们的启示是：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A.遭遇人生挫折是偶然的 B.要正视前进道路的曲折性C.把握人生机遇是必然的 D.要正视社会环境的复杂性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16.下列句子体现了运动与静止的辩证唯物主义关系的是：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A.年年岁岁花相似，岁岁年年人不同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B.不是风动，不是幡动，仁者心动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C.动者恒动，静者恒静D.金无足赤，人无完人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17.“防微杜渐”体现了 原理。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A.对立统一规律 B.质量互变规律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C.否定之否定规律 D.矛盾的同一性和斗争性关系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18.唯物辩证法认为， 决定意识。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A.思想 B.物质 C.态度 D. 理 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19.心理专家分析：缺乏关爱、缺乏交流、生活空虚是大多数未成年人沉迷网络的主要诱因，事实上孩子们并非天生喜爱这些东西，这说明：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A.外因是事物变化的根本原因 B.内因是事物变化的根本原因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C.外因是事物变化的重要条件 D.外因在一定条件下决定内因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20.唯物史观和唯心史观在“谁是历史创造者”问题上的根本对立在于是否承认：</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A.人的意识在历史活动中有能动作用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B.个别人物在历史上的突出作用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C.人民群众是历史的创造者</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D.知识分子在历史上起决定作用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21.下面不属于唯物辩证法基本规律的是：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A.否定之否定规律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B.对立统一规律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C.物质与意识辩证规律D.质量之变规律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22.步入大数据时代，人们越来越关注数据的存储问题。有研究表明，用于 即时访问的“热数据”，最好用闪存;而那些即时性不强，人们又经常使 用的“温数据”则应保存在磁盘里;用于长期存档的“冷数据”就适合用 专用磁带记录。材料体现的哲理是：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A.矛盾的普遍性寓于特殊性之中</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B.矛盾贯穿于每一事物发展过程的始终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C.主次矛盾在一定条件下相互转化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D.矛盾着的事物及其每一个侧面各有其特点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23.习近平主席在比利时布鲁日欧洲学院演讲时指出：“正如中国人喜欢茶 而比利时人喜爱啤酒一样，茶的含蓄内敛和酒的热烈奔放代表了品味生命、解读世界的两种不同方式。但是茶和酒并不是不可兼容的，既可以酒 逢知己千杯少，也可以品茶品味人生。”从这段话中，我们可以体会到：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①矛盾双方既对立又统一 ②要尊重文化的多样性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③文化支配人们的交往方式 ④价值选择是价值判断的基础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A.①② B.①③ C.②④ D.③④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24.事物发展中的“度”是指：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A.事物质变的关节点 B.事物质变的临界点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C.事物保持一定质的量的限度 D.事物保持一定量的质的限度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25.英国哲学家培根曾说过：知识本身并没有告诉人们怎样运用它，运用的 方法乃在书本之外。这句话表明：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A.“行听乎知” B.“知之不若行之”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C.“能知能行” D.“知之逾明，则行之逾笃”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26.在生产中，最基本、最重要的社会条件是：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A.政治环境 B.生产关系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C.经济基础 D.法律制度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27.小洪在商店购买了一件上衣，原价为 200 元，折后实际支付 100 元，在这次购物过程中，100 元执行的是货币的：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A.贮藏手段职能 B.价值尺度职能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C.支付手段职能 D.流通手段职能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28.在市场经济条件下，支配经济运行的基本规律是：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A.有计划按比例发展规律 B.价值规律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C.供求关系规律 D.竞争规律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29.把生产资本分为不变资本和可变资本的依据是：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A.在资本流动中的周转速度不同B.在资本积累中的不同作用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C.在生产过程中不同的实物存在形式和价值转移方式 D.在剩余价值生产过程中的不同作用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30.在商店里出售的各种商品，都有价格标签，这些价格标签表明货币是在：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A.充当流通手段的职能 B.发挥支付手段的职能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C.执行价值尺度的职能 D.作为社会财富的代表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31.产业资本周转的速度与：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A.周转时间成反比，与周转次数成正比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B.周转时间成正比，与周转次数成反比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C.周转时间成正比，与周转次数成正比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D.周转时间成反比，与周转次数成反比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32.2014 年六一儿童节，各大商场婴童产品均采取打折让利的促销手段。商家打折让利促销：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A.导致商品的价格低于价值B.使商品的使用价值变化了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C.是为了实现其商品的使用价值</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D.是为了更好地让渡商品的使用价值</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33.人类社会的第二次社会大分工是指：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A.农业与畜牧业的分离 B.农业与工商业的分离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C.工业与商业的分离 D.农业与手工业的分离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34.资本主义工资的本质是：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A.劳动的价值 B.劳动的价格</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C.劳动力的价值或价格 D.劳动的报酬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35.利息的本质是：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A.剩余价值的特殊转化形式 B.使用借贷资本支付的报酬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C.借贷资本的所有权的产物 D.具有自身特殊的运作形式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36.“陕北的好江南，鲜花开满山⋯ ⋯ 今天的南泥湾，处处是江南⋯ ⋯ 又战斗来又生产，三五九旅是模范⋯ ⋯ ”这首歌曲唱的是：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A.国民革命时期根据地的土地革命运动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B.解放战争时期解放区的生产练兵运动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C.解放战争时期解放区的土地改革运动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D.抗日战争时期根据地的大生产运动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37.毛泽东同志正式提出以农村包围城市、最后夺取全国胜利的道路，并从理论上进行了分析和概括的作品是：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A.《星星之火，可以燎原》 B.《井冈山的斗争》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C.《中国革命战争的战略问题》 D.《中国的红色政权为什么能够存在》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38.提出“政权是由枪杆子中取得的”这一重要论断的是：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A.朱德 B.毛泽东 C.周恩来 D.刘少奇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39.毛泽东思想的出发点和根本点是：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A.实事求是 B.群众路线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C.独立自主 D.自力更生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40 . 中国共产党第一次明确提出反帝反封建的民主革命纲领是在党的()上。</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A.一大 B.二大 C.三大 D.七大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41.回顾中国共产党 92 年的历史，有过两次重大的理论创新的飞跃，产生了两个重大的理论创新成果。第一次伟大的飞跃是中国共产党把马克思主义和中国当时的实践相结合，产生了指导中国革命走向胜利的理论创新 成果——毛泽东思想。第一次伟大的飞跃发生在：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A.中国革命战争时期 B.中国抗日战争时期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C.中国解放战争时期 D.北伐战争时期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42.中国共产党的根本工作路线是：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A.理论联系实际 B.实事求是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C.发展生产力 D.群众路线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43.“墙上芦苇，头重脚轻根底浅;山间竹笋，嘴尖皮厚腹中空。”毛泽东 在延安整风运动期间用这副对联形象的嘲讽了什么?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A.主观主义的学风 B.宗派主义的党风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C.党八股的文风 D.官僚主义的作风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44.毛泽东指出，解决中国一切革命问题的最基本的根据是：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A.正确分析中国社会的阶级状况B.认清中国社会的特殊国情</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C.正确分析中国社会的经济结构D.认清中国社会的主要矛盾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45.1949 年中国共产党召开七届二中全会的最大贡献是：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A.解决民主革命向社会主义革命转变的问题 B.解决党的工作重心转变问题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C.制定社会主义建设的总任务D.统一全党的思想防止腐败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46.中国共产党在民主革命中战胜敌人的三大法宝是：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A.土地革命、游击战争、党的建设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B.统一战线、武装斗争、党的建设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C.武装斗争、土地革命、统一战线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D.土地革命、党的建设、统一战线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47.延安整风运动最主要的任务是：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A.反对党八股 B.反对宗派主义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C.反对主观主义 D.反对形式主义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48.中国共产党自身建设放在首位的是：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A.党的思想建设 B.党的作风建设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C.党的组织建设 D.党的制度建设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49. 是毛泽东思想的灵魂中最具特色、最根本的原则，是毛泽东思 想的出发点、根本点。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A.独立自主 B.解放思想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C.与时俱进 D.实事求是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50. 是马克思中国化的第一个重大理论成果，是“中国化的马克思 主义”。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A.毛泽东思想 B.邓小平理论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C.“三个代表”重要思想 D.科学发展观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51.中国共产党和各民主党派的关系是：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A.执政党和在野党的关系 B.领导与被领导的关系 C.共同执政的关系 D.执政党和参政党的关系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52.社会公平正义的根本保证是：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A.中国共产党的领导 B.政府机关决策能力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C.制度 D.社会经济的发展水平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53.我国改革的性质是：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A.社会主义制度的自我完善和发展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B.改变社会主义的根本制度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C.对社会主义制度进行修正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D.走资本主义的路线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54.辛亥革命 100 年来的历史表明， 是中华民族精神的核心，是动员和凝聚全民族为振兴中华而奋斗的强大精神力量。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A.爱国主义 B.先进文化 C.民族主义 D.艰苦奋斗</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55.胡锦涛同志在十八大报告中强调， 是党必须长期坚持的指导思想，必须把 贯彻到我国现代化建设全过程、体现到党的建设各 方面。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A.毛泽东思想 B.中国特色社会主义理论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C.三个代表重要思想 D.科学发展观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56.“建设有中国特色的社会主义”科学命题的明确提出是在党的：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A.十一届三中全会 B.十二大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C.十三大 D.十四大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57.改善人民生活的重要途径，并成为我国当前和今后长时期重大而艰巨的任务是：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A.完善市场问题 B.缩小城乡差别</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C.解决就业问题 D.加强法制问题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58.面对人口、资源和环境问题，我国的现代化建设，必须实施的战略是：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A.西部大开发战略 B.可持续发展战略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C.科教兴国战略 D.计划生育战略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59.关于“中国梦”的描述不正确的一项是：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A.和谐社会是实现中国梦的有利条件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B.各国和平共处是我国外交政策的基本目标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C.中国的发展是和平开放合作共赢的发展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D.各民族文化都是世界文化中不可缺少的色彩</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60.关于诚信问题，孔子曰：民无信，不立。孟子说：是故诚者，天之道也; 思诚者，人之道也。程颐说：诚者，实理也。我们今天中国人倡导诚信原 则，不能不到儒家那里寻找资源，可见儒家的诚信观念犹如我们的黄皮肤、黑头发一样，是我们不可摆脱的民族精神基因。这说明：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A.民族精神的力量集中表现为中华文化的力量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B.只有传承儒家思想，才能弘扬民族精神</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C.继承本民族优秀传统文化的同时还需吸收外来文化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D.民族精神深深根植于中华传统优秀文化之中</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61.科学发展观所倡导的发展之所以是科学的，就在于它是 的发展， 即又好又快的发展。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A.以人为本 B.全面协调可持续</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C.统筹兼顾 D.五个统筹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62.邓小平理论是马克思主义同当代中国实际和时代特征相结合的产物。邓 小平理论的形成与发展，是历史经验的总结，是实践发展的需要，是时代特征的反映，具有历史必然性。邓小平理论的精髓是：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A.解放思想、实事求是 B.改革开放、落后挨打C.物质文明与精神文明一起抓 D.抓着老鼠就是好猫</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63.经济学家詹姆斯曾说：“公平是对人格的尊重，可以使一个人最大限度 地释放自己的能量，促进社会财富的增加”，这是说：</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A.公平与效率是对立的 B.认识事物的量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C.公平是提高效率的保证 D.效率是公平的物质前提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64.根据国资委的部署，国有经济要对关系国家安全和国民经济命脉的重要 行业和关键领域保持绝对控制力，包括军工、电网电力、石油石化、电信、煤炭、民航、航运等七大行业，这说明：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A.非公有制经济与国有经济的地位完全相同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B.国有经济在国民经济中起主导作用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C.非公有制经济在国民经济中的比重越来越大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D.国有经济支配范围将进一步缩小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65.几年前，某村民刘某从本村承包 30 亩土地搞大棚蔬菜种植收入丰厚。国家土地流转政策实施后，刘某把这 30 亩土地转包给陈某，每年从陈某处有所得，刘某用大棚蔬菜积累的资金购买了一辆客车跑长途运输并雇了 一个司机给司机工资。关于材料中的说法错误的是：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A.刘某搞大棚蔬菜种植获得的收入属于个体劳动所得</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B.刘某从陈某处的所得属于按生产要素分配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C.刘某从长途汽车获得的收入属于个体劳动所得</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D.司机的收入属于按劳动要素分配所得</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66.党的第二批群众路线教育实践活动专题民主生活会在全国各地陆续召开， 广大党员同志正敞开思想、坦诚相见、查摆问题，开展批评和自我批评， 进一步提高密切联系群众的自觉性。密切联系群众是：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A.党具备执政资格和执政能力的前提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B.党总揽全局协调各方的保障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C.党的政治路线和思想路线D.由党的性质和宗旨决定的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67.农业在社会主义国民经济发展中起作用。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A.决定 B.主导 C.稳定 D.基础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68.列宁说：“文盲是站在政治之外的。”这句话告诉我们：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A.文盲没有政治权利和自由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B.个人素质和能力是制约公民政治参与的主观因素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C.公民文化水平越高，享有的政治权利就越多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D.文盲是不能参与政治生活的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69.发展基层民主的意义在于它是：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A.公民参与国家政权的最广泛形式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B.社会主义民主最为广泛而深刻的实践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C.人民当家作主的根本保证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D.公民自我管理、自我教育、自我服务的基层政权机关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70.科学发展观从根本上回答了：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A.什么是发展B.为什么发展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C.谁来发展D. 怎 样 发 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71.邓小平南方谈话直接丰富和发展党的思想路线的一个重要思想是：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A.市场经济不属于社会基本制度范畴</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B.社会主义本质论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C.发展是硬道理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D.“三个有利于”的判断标准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72.十八大报告指出 是兴国之魂，决定着中国特色社会主义发展方向。</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A.马克思主义理论体系 B.邓小平理论体系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C.社会主义核心价值体系 D.科学发展观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73.“三个代表”重要思想是在正确判断党所处的 基础上形成的。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A.历史时代 B.历史地位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C.执政地位 D.领导地位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74.衡量某种所有制形式是否有其存在的必然性的标准是：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A.公有化程度的高低 B.私有化程度的高低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C.能否适应上层建筑的要求 D.能否促进生产力的发展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75.以人为本、执政为民是检验党一切执政活动的最高标准，这集中体现的 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A.党的基本纲领 B.党的思想路线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C.党的组织原则 D.党的根本宗旨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76.针对其他国家对南海油气资源虎视眈眈的状况，我国政府多次重申立场： “主权归我”，“南海是我国核心利益的一部分”。这充分表明：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A.我国是社会主义法治国家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B.我国坚定地维护国家利益</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C.油气资源是我国的核心利益</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D.我国反对单纯以武力形式解决国际争端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77.处理国与国之间的关系的最好方式是：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A.“大家庭”方式 B.“集团政治”方式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C.“势力范围”方式 D.和平共处五项原则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78.社会主义的根本经济特征和社会主义制度的基础是：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A.社会化大生产 B.社会主义市场经济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C.社会主义商品经济 D.生产资料公有制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79.党的十八大报告中的“两个一百年”是指：在中国共产党成立一百年时 全面建成小康社会;在 一百年时建成富强民主文明和谐的社会主义现代化国家。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A.实行改革开放 B.新中国成立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C.实行市场经济 D.社会主义改造完成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80.实施西部大开发战略，应当把环境保护、建立良好的生态环境放在极其重 要的位置，国家采取措施坚决制止向西部地区转移污染严重的企业。这说明：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A.开发西部，其目标就是保护西部的生态环境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B.环境是影响经济发展的关键因素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C.开发西部，要坚持经济建设与环境保护协调发展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D.西部地区环境状况差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81.2017 年 10 月 18 日，中国共产党第十九次全国代表大会在北京胜利召开。此次大会的主题是：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A.不忘初心，牢记使命，高举中国特色社会主义伟大旗帜，决胜全面建 成小康社会，夺取新时代中国特色社会主义伟大胜利，为实现中华民 族伟大复兴的中国梦不懈奋斗</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B.高举中国特色社会主义伟大旗帜，决胜全面建成小康社会，夺取新时 代中国特色社会主义伟大胜利，为实现中华民族伟大复兴的中国梦不 懈奋斗</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C.不忘初心，继续前进，高举中国特色社会主义伟大旗帜，决胜全面建 成小康社会，夺取新时代中国特色社会主义伟大胜利，为实现中华民 族伟大复兴的中国梦不懈奋斗</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D.高举中国特色社会主义伟大旗帜，不忘初心，继续前进，决胜全面建 成小康社会，夺取新时代中国特色社会主义伟大胜利，为实现中华民 族伟大复兴的中国梦不懈奋斗</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82.十九大报告指出，十八大以来的五年，经济保持 _增长，在世界主要国家中名列前茅，国内生产总值从五十四万亿元增长到 万亿元，稳居世界第二，对世界经济增长贡献率超过百分之三十。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A.中高速 七十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B.中高速 八十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C.高速 七十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D.高速 八十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83.十八届六中全会强调，新形势下加强和规范党内政治生活，必须以党章 为根本遵循，坚持党的：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A.政治路线、思想路线、组织路线、群众路线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B.政治路线、作风路线、组织路线、群众路线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C.政治路线、思想路线、文化路线、群众路线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D.政治路线、作风路线、文化路线、群众路线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84.十八届六中全会强调，新形势下加强和规范党内政治生活要着力增强党 内政治生活的：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A.政治性、时代性、原则性、斗争性B.政治性、时代性、连接性、战斗性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C.政治性、及时性、原则性、战斗性D.政治性、时代性、原则性、战斗性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85.2017 年 2 月 3 日，最高人民检察院强调各级检察机关要将打击矛头对准严重影响农村基层政权稳定、严重影响百姓安居乐业的：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A.电信诈骗犯罪 B.拐卖儿童犯罪C.“村霸”和宗族恶势力犯罪 D.破坏选举犯罪</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86.2017 年2 月28 日，习近平主持召开中央财经领导小组第十五次会议强调，做好经济工作是我们党治国理政的重大任务，要坚持宏观和微观、国内 和国外、 紧密结合。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A.东部和西部 B.战略和战术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C.沿海与内陆 D.长期与短期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87.2017 年 4 月，中共中央、国务院印发通知，决定设立河北 新区。该新区规划范围涉及河北省 县及周边部分区域。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A.雄安，雄县、容城、安新 B.雄安，雄县、高阳、安新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C.雄定，雄县、定兴、安新 D.雄定，雄县、高阳、定兴</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88.2017 年 5 月 3 日，中国科学技术大学潘建伟教授宣布，研究团队构建了世界首台超越早期经典计算机的单光子：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A.光计算机 B.生物计算机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C.量子计算机 D.超导计算机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89.当地时间 2017 年 6 月 1 日下午，美国总统特朗普在白宫宣布，美国将退出 。这是继退出《跨太平洋贸易伙伴协定》(TPP)后，特朗 普宣布退出的第二个国际协议。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A.《巴黎协定》 B.《京都议定书》C.《联合国气候变化框架公约》 D.《伦敦协定》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90.2017 年 7 月1 日， 在香港签署，国家主席习近平出席签署仪式。此协议的签署，有利于深化内地和港澳交流合作，对港澳参与国家发展战略，提升竞争力，保持长期繁荣稳定具有重要意义。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A.《CEPA 经济技术合作协议》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B.《粤港澳合作框架协议》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C.《深化粤港澳合作 推进大湾区建设框架协议》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D.《CEPA 服务贸易协议》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91.2017 年 8 月 1 日，经过近 7 年的建设，世界首条高海拔高寒多年冻土区高速公路——青海省 高速公路正式通车运营。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A.临夏至共和 B.倒淌河至共和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C.共和至玉树 D.湟源至倒淌河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92.2017 年 9 月 1 日，十二届全国人大常委会第二十九次会议举行第三次全体会议，表决通过了国歌法，该法自 起施行。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A.2017 年 9 月 18 日 B.2017 年 10 月 1 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C.2017 年 11 月 1 日 D.2018 年 1 月 1 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93.9月中下旬，五级飓风“玛丽亚”重创加勒比海岛国 ，东航接到中国民航局指令后，经过不到 24 小时紧急准备，9 月 29 日，两架飞机先后从上海浦东机场起飞，飞越 19 个国家，单程飞行 25 小时，往返飞行距离近 3.4 万公里，安全转移受灾同胞近 400 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 巴 巴 多 斯 B. 多 米 尼 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C.格林纳达 D.安圭拉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94.南极巡天望远镜 在 2017 观测年度首次成功克服极寒、暴风雪等恶劣条件，在南极首次实现了无人值守条件下的越冬观测。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A.FAST B.AST2-3 C.AST3-2 D.FAST2</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95.2017 年 11 月 30 日至 12 月 3 日，中国共产党与世界政党高层对话会在北京举行，此次对话会的主题为：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A.构建人类命运共同体、共同建设和谐世界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B.促进人类和平发展、共同建设和谐世界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C.促进人类和平发展、共同建设美好世界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D.构建人类命运共同体、共同建设美好世界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96.近年来，市场上出现“红心鸭蛋”、“地沟油”、“毒馒头”、“问题 奶粉”等黑心食品，我国政府采用技术和法律手段进行严加监管，让消费 者吃上放心、安全的食品。对此，下列说法有误的是：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A.市场调节有一定的局限性B.政府在履行经济监管职能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C.我国政府是人民意志的执行者和利益的捍卫者 D.市场调节的缺陷是不可克服的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97.关于流通中的货币量，下列说法正确的是：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A.流通中的货币量越多越好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B.流通中实际需要的货币量受社会消费水平支配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C.在一定时期内，流通中所需的货币量与商品价格总额及货币流通速度 有关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D.同一地区内，流通中所需的货币量是恒定不变的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98.下列关于税收的说法中，正确的是：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A.税收是国家行为，由审判机关代为征收 B.税收具有自愿性，交多少由公民自己决定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C.一切税收都是由国家法律来规定的，只要国家未修改税法，税收应该 是固定的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D.税收具有强制性、有偿性、固定性的特点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99.在社会主义市场经济条件下，承认按生产要素分配的合法性的目的是：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A.肯定私有财产的合法性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B.提高生产要素的使用效率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C.鼓励私营经济的发展D.推进国企改革</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100.我国财政收入和支出的关系不包括：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A.供不应求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B.财政收支平衡</w:t>
      </w:r>
    </w:p>
    <w:p>
      <w:pPr>
        <w:pStyle w:val="4"/>
        <w:keepNext w:val="0"/>
        <w:keepLines w:val="0"/>
        <w:widowControl/>
        <w:suppressLineNumbers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　　C.财政盈余D.财政赤字</w:t>
      </w:r>
    </w:p>
    <w:p>
      <w:pPr>
        <w:pStyle w:val="4"/>
        <w:keepNext w:val="0"/>
        <w:keepLines w:val="0"/>
        <w:widowControl/>
        <w:numPr>
          <w:ilvl w:val="0"/>
          <w:numId w:val="0"/>
        </w:numPr>
        <w:suppressLineNumbers w:val="0"/>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二、多选题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101.“如果资本主义的灭亡是由科学保证了的，为什么还要费那么大的气力 去为它安排葬礼呢?”这种观点的错误在于：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A.否认历史观上的决定论原则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B.否定革命在社会质变中的作用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D.否认科学是推动历史前进的革命力量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D.否认历史主体的能动作用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102.一切为了群众，一切依靠群众，从群众中来，到群众中去的群众路线， 是党的根本工作路线。我们党始终坚持群众路线的哲学依据有：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A.人民群众是社会变革的领导力量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B.人民群众是历史的创造者，是社会实践的主体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C.实践是认识的来源和发展动力，是检验认识正确性的标准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D.认识是实践的基础，正确的认识对实践具有促进作用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103.马克思主义哲学认为，国家：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A.是统治阶级统治和压迫其他阶级的工具</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B.是社会分裂为阶级之后阶级矛盾不可调和的产物</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C.是统治阶级的政权机关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D.必将随着阶级的消亡而消亡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104.下列选项中，体现了量变与质变辩证关系的有：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A.放下屠刀，立地成佛 B.不积小流，无以成江海</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C.冰冻三尺，非一日之寒 D.祸兮福之所倚，福兮祸之所伏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105.“荷花虽好，也要绿叶相扶”体现的哲理有：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A.在日常工作中，要善于抓主要矛盾，但也不能忽视次要矛盾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B.事物的性质主要是由取得支配地位的矛盾的主要方面决定的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C.次要矛盾处理的好坏，直接影响着主要矛盾的解决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D.矛盾的主次方面在一定条件下可以相互转化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106.下列各项体现了矛盾双方相互依存或相互转化的辩证思想的有：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A.祸兮福之所倚，福兮祸之所伏 B.量入为出，量力而行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C.射人先射马，擒贼先擒王 D.物极必反，乐极生悲</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107.“人 生就像牙缸，你可以把它看成杯(悲)具，也可以看成洗(喜)具。”这句网络用语：</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A.说明社会发展没有规律，人生无常</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B.体现了对立统一的思想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C.反映了一种对人生的看法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D.说明价值判断与价值选择没有一个根本的衡量尺度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108.当事物处在量变状态时：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A.事物处在数量上的增减变化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B.事物表现为平衡和静止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C.事物从一种质转化为另一种质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D.事物矛盾的双方只有统一没有斗争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109.认识中的非理性因素主要有：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A.分析综合 B.情感、意志、欲望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C.幻想、灵感、直觉 D.猜测、顿悟、想象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110.古时候有一个饥饿的人一连买了 6 个包子，但是还觉得不够饱，于是就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买了第 7 个，刚吃了一半就饱了，于是他很后悔，说：“前 6 个包子都白吃了，如果早知道这半个包子就能吃饱，我只吃这半个包子就行了。” 从哲学角度分析，这个吃包子的人错在：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A.不懂得量变是质变的必要准备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B.否认了事物的质变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C.看不到量变的积累的重要性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D.割裂事物的联系，孤立地看问题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111.生产要素的供给包括：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A.土地供给 B.技术供给 C.资本供给 D.劳动供给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112.单位商品的价值量与：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A.生产该商品的个别劳动时间成正比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B.体现在商品中的社会必要劳动量成正比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C.生产该商品的劳动生产率成反比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D.体现在商品中的社会必要劳动量成反比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113.利润率和剩余价值率的区别和联系是：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A.剩余价值率是基础，利润率是它的转化形式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B.剩余价值率反映资本的剥削程度，利润率反映资本的增殖程度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C.利润率一般会小于剩余价值率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D.利润率和剩余价值率在量上完全一致</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114.以下关于商品价格的表述正确的是：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A.商品价格与其价值成正比例变化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B.商品价格由市场供求关系所决定C.商品价格以使用价值为基础变化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D.商品价格与单位货币的购买力成反比例变化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115.生产商品的劳动二重性是指：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A.个别劳动 B.社会劳动 C.具体劳动 D.抽象劳动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116.下列名言中，体现了毛泽东的军事思想的有：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A.枪杆子里面出政权 B.星星之火，可以燎原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C.一切反动派都是纸老虎 D.发展才是硬道理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117.在近代中国错综复杂的社会矛盾中，占支配地位的主要矛盾是：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A.帝国主义和中华民族的矛盾 B.无产阶级和资产阶级的矛盾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C.封建主义和人民大众的矛盾 D.农民阶级和地主阶级的矛盾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118.在探索中国社会主义建设道路中，毛泽东提出的对待古今中外优秀文化的方针是：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A.古为今用 B.洋为中用 C.百花齐放 D.推陈出新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119.影响我国计划经济体制形成的主要因素有：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A.毛泽东的新民主主义革命理论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B.集中力量进行社会主义工业化建设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C.苏联的社会主义经济模式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D.马克思、恩格斯对未来社会的预言和设想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120.建国初期我国社会主义改造的基本完成，标志着：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A.社会主义制度在我国已经确立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B.我国进入了社会主义初级阶段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C.我国实现了新民主主义向社会主义的过渡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D.我国步入了社会主义改革时期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121.下列关于社会主义初级阶段的说法，正确的有：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A.是逐步摆脱不发达状态，基本实现社会主义现代化的历史阶段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B.是由自然经济半自然经济占很大比重，逐步转变为经济市场化程度较 高的历史阶段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C.是由地区经济文化很不平衡，通过有先有后发展，逐步缩小差距的历 史阶段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D.是逐步缩小同世界先进水平的差距，在社会主义基础上实现中华民族 伟大复兴的历史阶段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122.下列措施中，有利于缩小贫富差距的有：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A.完善的社会保障 B.健全的财税制度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C.降低垄断收入 D.加印人民币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123.党的建设包括 等，具有鲜明的党性和实践性，指导党在不同时 代、不同情况下的工作与活动。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A.思想建设 B.制度建设 C.组织建设 D.作风建设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124.实施可持续发展战略的措施有：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A.控制人口数量，提高人口质量 B.合理利用资源，开发与节约并重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C.加强治理污染，保护生态平衡 D.尊重知识，尊重人才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125.“三个代表”是统一的整体。其辩证关系主要表现为：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A.只有不断解放和发展生产力，才能为实现“三个代表”提供雄厚的物 质基础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B.只有不断发展和繁荣社会主义文化，才能为发展生产力提供精神动力 和智力支持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C.只有不断提高人民群众的物质文化生活水平，改革和建设才能具有坚 实的群众基础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D.发展先进生产力，先进文化是实现最广大人民根本利益的基础和前提， 实现最广大人民根本利益是发展先进生产力、先进文化的目的和归宿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126.邓小平指出“计划经济不等于社会主义，资本主义也有计划;市场经济 不等于资本主义，社会主义也有市场。”这一论断表明：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A.计划和市场都是经济手段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B.计划经济和市场经济没有什么本质区别</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C.计划与市场的多少不是资本主义与社会主义的本质区别</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D.社会主义以计划经济为主，资本主义以市场经济为主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127.中国特色社会主义的政党制度的基本特征是：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A.中国共产党是执政党 B.多党派是执政党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C.多党派参政合作 D.共产党参政合作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128.建立健全社会保障体系的必要性在于：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A.是社会主义市场经济发展的客观需要 B.是转换企业经营机制及搞活企业的需要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C.是实现社会全面进步的需要D.是成为世界霸权国家的需要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129.1980 年，中共中央决定设立的经济特区有：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A.深圳 B.珠海 C.汕头 D.青岛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130.社会和谐是：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A.中国特色社会主义的本质属性B.科学发展观本质与核心的要求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C.国家富强，民族振兴，人民幸福的重要保证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D.中国共产党不懈奋斗的目标</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131.十九大报告里关于深化供给侧结构性改革，说法正确的是：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A.促进我国产业迈向全球价值链中高端，培育若干世界级先进制造业集群</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B.推动互联网、大数据、人工智能和先进制造业深度融合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C.在中高端消费、创新引领、绿色低碳、分享经济、现代供应链、人力 资本服务等领域培育新增长点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D.支持传统产业优化升级，加快发展现代服务业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132.十九大报告指出，创新是引领发展的第一动力，是建设现代化经济体系 的战略支撑。加强应用基础研究，拓展实施国家重大科技项目，突出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创新。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A.关键共性技术B.前沿引领技术C.现代工程技术D.颠 覆 性 技 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133.中国共产党第十八届中央委员会第六次全体会议审议通过了：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A.《中国共产党廉政管理条例》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B.《关于召开党的第十九次全国代表大会的决议》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C.《中国共产党党内监督条例》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D.《关于新形势下党内政治生活的若干准则》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134.十八届六中全会强调，新形势下加强和规范党内政治生活，着力增强党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，着力提高党的领导水平和执政水平、增强拒腐防变和抵御风险能力，着力维护党中央权威、保证党的团结统一、保持党的先进性和纯 洁性，努力在全党形成又有集中又有民主、又有纪律又有自由、又有统一 意志又有个人心情舒畅生动活泼的政治局面。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A.自我净化 B.自我完善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C.自我革新 D.自我提高能力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135.习近平在 2017 年 12 月 1 日的中国共产党与世界政党高层对话会的开幕式上发表重要讲话指出，中国共产党将一如既往为世界 作贡献。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A.和平安宁 B.共同发展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C.文明交流互鉴 D.环境治理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136.信用就是用契约关系保障本金回流和增值的价值运动，其本质是证明资金 买卖双方债权，债务关系的书面凭证，而这种书面凭证就是信用工具，下列属于信用工具的有：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A.商业票据 B.银行票据 C.债券 D.银行卡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137.下列属于国际金融市场的发展特点的有：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A.金融区域化 B.金融自由化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C.金融证券化 D.金融创新化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138.国家提高金融银行准备金率来抑制经济的过快增长的措施属于：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A.中央政策调控 B.经济调控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C.市场调控 D.地方行政调控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139.当前，拉动我国国民经济增长的主要手段有：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A.刺激消费 B.鼓励储蓄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C.推动出口 D.扩大投资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140.国际贸易按贸易内容可划分为：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A.服务贸易 B.加工贸易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C.商品贸易 D.转口贸易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141.下列选项中，表述不正确的有：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A.赤潮是指潮汐现象，常出现于我国渤海湾等近海海域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B.流星雨是由于彗星的破碎而形成的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C.地球一年内至少有 2 次日食，1 次月食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D.冻雨是初冬或冬末春初时节见到的一种灾害性天气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142.环境污染已经成为全世界普遍关注的问题，其主要表现为 等方面。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A.水污染 B.大气污染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C.噪声污染 D.固体废弃物污染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143.化石能源是一种碳氢化合物或其衍生物，它由古代生物的化石沉积而来，是一次能源，化石能源所包含的天然资源有：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A.石油 B.太阳能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C.煤炭 D.天然气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144.生物质能具有可再生性和低污染性，其利用途径有：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A.直接燃烧 B.摩擦生热</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C.热化学转换 D.生物化学转换145.未来的理想能源应该具有 等特点。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A.足够丰富，可以保证长期使用 B.技术成熟，可以保证大规模使用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C.足够安全、清洁，不污染环境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D.足够便宜，使大多数人用得起</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146.晚清洋务运动的主要内容有：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A.创办近代工业 B.改革官制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C.创办近代海军 D.创办新式学校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147.黄河流域是华夏文明的中心之一，我国历史上有许多朝代建都于此，下 列各朝中，有哪个朝代的都城在黄河流域?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A.东汉 B.东晋 C.北宋 D.西夏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148.古巴比伦王国的文明表现在：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A.象形文字 B.十进位制的计算方法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C.楔形文字 D.《汉谟拉比法典》</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149.宋朝以来，做过国都的城市是：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A.杭州 B.开封 C.南京 D.洛阳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150.战国七雄是中国古代战国时期七个较强的诸侯国的统称。下列属于战国 七雄的有：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A.卫 B.东周 C.楚 D.秦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151.明清时期的科举考试中，殿试(由皇帝主持的考试)后以成绩的高低分 为三甲，其中一甲限三人，名称分别为：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A.状元 B.举人 C.榜眼 D.探花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152.下列作品属于苏轼的有：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A.《茅屋为秋风所破歌》 B.《水调歌头·明月几时有》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C.《赤壁赋》 D.《记承天寺夜游》</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153.我国古典文学成就卓越，伟大的作家、作品层出不穷，以下说法正确的 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A.《论语》是儒家的经典著作，这部著作是孔子与他的弟子们共同编写 完成的，主要记录孔子的言行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B.唐朝被称为“小李杜”的是晚唐诗人李商隐和杜牧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C.关汉卿是元代著名杂剧家，代表作品有《窦娥冤》、《救风尘》、《单刀 会》等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D.明清的长篇小说《三国演义》、《水浒传》、《西游记》和《红楼梦》被 称为“四大奇书”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154.下列属于五经的有：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A.《诗经》 B.《战国策》 C.《孟子》 D.《尚书》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155.古典主义音乐指的是 1730～1820 年这一段时间的欧洲主流音乐。其杰出代表包括：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A.海顿 B.莫扎特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C.贝多芬 D.柴可夫斯基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156.爱岗敬业是用人单位挑选人才的一项非常重要的标准，其具体要求包括：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A.树立职业道德 B.坚持真理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C.提高职业技能 D.强化职业责任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157.当前社会主义道德建设的重点是加强：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A.社会公德建设 B.职业道德建设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C.家庭美德建设 D.党风廉政建设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158.社会公德的特点有：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A.基础性 B.强制性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C.广泛性 D.稳定性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159.职业活动集中体现着社会关系的三大要素，这三大要素包括：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A.责 B.权 C.利 D.义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160.职业道德作为职业行为的准则规范，具有体现其自身性质的鲜明的特点是：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A.不同的职业，职业道德的内容不同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B.同一种职业道德形成后就比较稳定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C.职业道德的形式灵活多样</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D.职业道德比较成熟实用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161.关于我国的“五岳”，下列说法正确的有：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A.西岳华山雄奇险峻，自古以其雄伟险峻而名闻天下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B.北岳恒山最奇特景点是悬空寺，它建造在 30 米高的悬崖峭壁上</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C.位于湖南省中部的南岳衡山，是古代传说中的火神祝融埋葬的地方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D.嵩山位于河南省登封市境内，被称为“中岳”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162.直辖市是中国的一级行政单位，受中央政府直接管辖，与省相比，其不 同特点有：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A.是一个自然的国土分治单位，对中央政府不具有特别的行政意义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B.基本是该行政区域内唯一的功能完备的一级地方政府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C.主体是城市政府而非兼管城市和农村地区的一般政府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D.所辖行政区域内地方政府单位的层级和数量相对较少</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163.下列国家中，属于我国陆上邻国的有：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A.泰国 B.蒙古 C.俄罗斯 D.印度</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164.我国的气象灾害主要有：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A.干旱 B.冰雹 C.雪灾 D.暴雨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165.我国的沿海省份有：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A.辽宁 B.山东 C.河北 D.云南</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166.下列关于领导者的表述正确的是：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A.领导者是拥有权力、财富和地位的特殊人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B.领导者就是要创造一个知识领域，帮助大家加深对世界的认识，成为 未来的主人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C.每个人都能够成为领导者</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D.每个人都有未被发现的潜力，作为领导者就是要帮助下属发掘自身的 领导潜力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167.下列属于政府应当承担的社会责任的有：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A.有效供给基本公共物品 B.制定公平的收入分配政策C.合理分配生产资料 D.协调各类社会组织关系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168.科学决策的原则有：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A.没有调查研究不作决策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B.没有三种可行性方案不作决策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C.没有可行性论证不作决策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D.没有征求上级领导意见不作决策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169.政府信息公开在我们行政管理体制改革进程中的作用有：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A.有利于保障公民的知情权 B.有利于广大公民参政议政C.有利于深化政府机构改革 D.有利于促进政府依法行政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170.沟通是管理的重要环节之一，但往往会有诸多因素成为沟通的障碍，使 沟通变得无效。下列情形中影响沟通有效性的有：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A.双方在沟通前彼此陌生 B.双方具有不同的思想观念 C.双方的业余爱好不同 D.双方在沟通前彼此存在成见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171.根据公文的性质和作用，可将公文划分为规范性文件、领导指导性文件、公布性文件等。下列属于领导指导性文件的有：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A.通告 B.公告 C.命令 D.通报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172.在公文写作中，常见的安排照应的方式有：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A.首尾呼应 B.前后呼应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C.内容和题目呼应 D.政策和材料呼应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173.不需清退的文件包括：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A.绝密文件 B.群众上访信件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C.过时的文件 D.有重大错误的文件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174.命令(令)是国家行政机关及其领导人发布的指挥性和强制性的公文， 它适用于：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A.依照有关法律公布行政法规和规章</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B.宣布施行重大强制性行政措施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C.嘉奖有关单位及人员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D.撤销下级机关不适当的决定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175.下列不属于越级上报的是：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A.市文化局向省文化局上报B.市文化局向省政府上报 C.市政府向省政府上报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D.市文化局向市政府上报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176.法律责任包括：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A.违宪责任 B.刑事责任 C.民事责任 D.行政责任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177.关于我国法律对生效前发生的行为或事件是否具有溯及力，下列说法错误的有：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A.以不具有溯及力为一般准则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B.一律不具有溯及力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C.一般不具有溯及力，但在司法判决中，针对特定的个案，可以具有溯 及力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D.一般不具有溯及力，但经立法机关审查批准，可以具有溯及力</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178.社会主义法治理念反映和指引着社会主义法治的性质、功能、目标方向、价值取向和实现途径，是社会主义法治的精髓和灵魂。其基本内涵包括依法 治国、执法为民和：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A.公平正义 B.自由平等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C.服务大局 D.党的领导</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179.马克思说：“没有无义务的权利，也没有无权利的义务。”对这句话理解 正确的有：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A.任何权利和义务都不是绝对的 B.公民的权利和义务具有一致性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C.权利和义务在结构上是不可分的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D.权利和义务在本质上是对等的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180.下列属于法律意识范畴的是：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A.白海打赢官司后一直拿不到李云的侵权损害赔偿金，认为法院作用不 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B.钱冠宇感到中国的法律越来越管用了 C.孙江以为偷书不算偷，不构成盗窃犯罪</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D.冯云不知道中国有《仲裁法》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181.民族区域自治制度、特别行政区制度是我国宪法制度中具有自身特色的 两项制度，下列表述正确的有：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A.民族自治地方包括自治区、自治州、自治县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B.自治区可以制定自治条例、单行条例，报全国人大常委会批准后生效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C.特别行政区行政长官在当地通过选举或协商产生，由中央人民政府任命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D.特别行政区的高度自治权包括立法权、行政管理权、独立的司法权和 终审权、独立的外交权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182.《宪法》规定公民享有的下列社会经济权利、文化教育权利中，不属于公 民可以积极主动地向国家提出请求的权利有：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A.受教育权 B.财产权 C.继承权 D.劳动权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183.根据宪法和有关法律规定，选举国家机构领导人员的程序包括以下哪些 步骤?</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A.推荐候选人 B.讨论酝酿候选人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C.确定正式候选人 D.投票选举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184.宪法具有最高的法律效力，其主要表现包括：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A.宪法是立国之本与治国之策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B.宪法是一切组织和个人的根本行为准则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C.宪法是普通法律制定的基础和依据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D.与宪法相抵触的一切法律和法规无效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185.我国宪法明确规定，中华人民共和国公民在 的情况下，有从国家和社会获得物质帮助的权利。</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A.年老 B.疾病</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C.遭受自然灾害 D.丧失劳动能力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186. 王某教唆没有刑事责任能力的精神病人李某犯罪，王某：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A.与李某构成共同犯罪B.应单独承担刑事责任C.是雇主D.是间接实行犯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187.下列关于正当防卫的说法正确的有：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A.实施正当防卫时，必须是不法侵害正在进行时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B.对正在进行行凶的暴力犯罪采取防卫行为，造成不法侵害人伤亡的， 属于防卫过当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C.防卫行为必须是为了使国家、公共利益，本人或他人人身、财产和其 他权利免受不法侵害而实施的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D.防卫行为必须针对不法侵害者本人实施，不能殃及与侵害行为无关的 第三人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188.刑罚中的主刑包括：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A.管制 B.拘役 C.剥夺政治权利 D.死刑</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189.司机张某驾龄已有 20 多年，一日张某驾驶满载的旅游大巴行驶在高速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路上，在一转弯处凭借自己多年的驾驶经验未减速超车，结果与一奥拓相撞，造成奥拓司机死亡，问张某对事故的发生抱有的心理态度不正确的是：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A.直接故意 B.间接故意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C.过于自信的过失 D.疏忽大意的过失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190.目前，我国死刑适用罪名有：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A.生产销售有毒有害食品罪 B.绑架罪C.拐卖妇女儿童罪 D.盗窃罪</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191.根据违法的形式，行政违法可以分为：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A.作为行政违法B.实质性行政违法 C.不作为行政违法 D.行政相对方的违法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192.当前我国公务员职级工资制包括的基本形式有：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A.职务工资 B.级别工资 C.岗位津贴 D.效益工资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193.下列情形属于国家赔偿范围的有：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A.李某因盗窃被判刑，为达到保外就医目的而自伤</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B.警察接到报警后，拒不出警造成财物被抢劫</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C.警察王某的儿子玩弄王某的手枪走火，致人伤残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D.民事诉讼中，申请人张某提供担保后，法院未及时采取保全措施致使 判决无法执行，给张某造成损失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194.某镇政府在修筑公路时，需占用一村民的承包地。在没有与该村民达成有效补偿协议的情况下，便组织人员将其承包地上的庄稼拔掉。该村民要 求镇政府对此事合理解决，但未得到答复。于是，该村民向县人民法院提 起了行政诉讼，将镇政府推上了被告席。法院经过认真合法的庭审调查后，依法作出判决，责令镇政府对原告作出合理赔偿。这一事实表明：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A.政府滥用职权会损害群众的切身利益</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B.我国公民的合法权利依法受到保护</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C.司法机关必须依法行政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D.行政机关行使行政职权受人民法院监督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195.行政违法的构成，即行政违法必须同时具备的条件有：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A.行为人具有明确法定义务，即法定职责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B.行为人具有不履行法定义务的行为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C.行为人有主观过错</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D.行为与危害性后果有联系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196.以物能否移动并且是否因移动而损害其价值为标准，可以将物分为动产与不动产。下列属于动产的有：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A.房屋 B.桌子 C.水杯 D.电视机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197.根据民事权利是否以财产利益为内容，民事权利可分为财产权和人身权，下列属于财产权的有：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A.物权 B.债权 C.继承权 D.人格权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198.杨某与刘某积怨已久，杨某为了发泄私愤，造谣说刘某生活作风有问题，导 致刘某的生活和工作受到很不利的影响，在这种情况下，刘某可以要求杨某 承担的民事责任有：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A.停止侵害B.返还财产C.消除影响D. 恢 复 名 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199.关于意思表示法律效力的判断，下列选项正确的有：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A.甲在电器城购买了一部录像机，回家后发现其妻乙已在其他电器城用 更低折扣订了一部录像机，甲认为其构成重大误解，有权撤销买卖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B.甲向乙银行借款，乙银行要求甲提供担保。丙为帮助甲借款，以举报 丁贪污相要挟，迫使丁当甲的保证人，乙银行对此不知情，丁有权以 其受有胁迫为由撤销保证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C.甲患肝病晚期，其妻乙和医院均对甲隐瞒其病情。经与乙协商，甲投 保人身保险，指定身故受益人为乙，保险公司有权以乙欺诈为由撤销 合同</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D.甲向乙承诺，以其外籍华人身份在婚后为乙办外国绿卡，婚后，乙发 现甲是在逃通缉犯，乙有权以甲欺诈为由撤销婚姻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200.李某，今年 14 岁，父母于上个月车祸双亡，有个刚满 20 周岁的姐姐。下列人员可以担任他的监护人的有：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A.他的祖父母B.他的姐姐 C.他的舅舅D.他的外祖父母</w:t>
      </w:r>
    </w:p>
    <w:p>
      <w:pPr>
        <w:pStyle w:val="4"/>
        <w:keepNext w:val="0"/>
        <w:keepLines w:val="0"/>
        <w:widowControl/>
        <w:numPr>
          <w:ilvl w:val="0"/>
          <w:numId w:val="0"/>
        </w:numPr>
        <w:suppressLineNumbers w:val="0"/>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三、判断题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201.“冰冻三尺，非一日之寒”体现了不可知论的哲学观点。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202.分配关系是生产关系的基础。</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203.马克思主义哲学强调认识决定实践，实践反作用于认识。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204.发展的实质是旧事物的灭亡和新事物的产生，是质变、是飞跃。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205.认为“世界是一团永恒燃烧的活火”属于唯心主义观点。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206.质量互变规律中的“质”是指事物成为它自身并区别于另一种事物的内在规定性。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207.“庖丁解牛”颠倒了主次矛盾之间的关系。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208.认识活动的目的并不在于认识活动本身，而在于更好地去改造客体，更 有效地指导实践。</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209.一切哲学都是自然知识、社会知识和思维知识的概括和总结。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210.在人类全部社会关系中，最基本的关系是血缘关系。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211.价格是商品价值的货币表现，而价值则是生产商品所花费的劳动量。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212.以货币为媒介的商品交换，叫做商品流通，它的公式是：货币——商品——货币。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213.劳动生产率就是劳动者的生产效率，商品的价值量与社会劳动生产率成 反比。</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214.垄断时期，资本主义国家的经济以宏观调控为主。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215.超额剩余价值是在工作日不变的条件下，由于必要劳动时间缩短而产生 的剩余价值。</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216.毛泽东系统地提出了建设人民军队的思想，提出了以人民军队为骨干，依靠广大人民群众建立农村根据地，进行人民战争的思想。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217.农民运动和土地革命是中国革命的两个特点，是战胜敌人的两个基本武器。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218.新民主主义革命的目的，就是要建立中国共产党。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219.人民民主专政是中国革命的主要经验和主要纲领。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220.20 世纪 50 年代中期，以毛泽东为代表的中国共产党人所面临的一个全新的课题是建设社会主义。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221.发展先进文化要继承优秀的传统文化，吸收和借鉴世界优秀文化成果， 抵制落后文化，消除腐朽文化。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222.现阶段我国社会的主要矛盾是人们日益增长的物质文化需要同落后的社会生产力之间的矛盾，阶级斗争已经不复存在，所有的矛盾都属于人民内 部矛盾。</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223.共产党是先进生产力和先进文化的创造主体，是实现人民利益的根本力 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224.深入贯彻落实科学发展观，要求我们积极构建社会主义和谐社会，要通过发展增加社会物质财富，不断改善人民生活，又要通过发展保障社会公 平正义，不断促进社会和谐。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225.在经济落后的国家建设社会主义，必须强调政治对经济的反作用。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226.党中央在新世纪、新阶段最重要的任务，就是全面实现小康社会，实现 同步富裕。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227.要正确处理经济增长速度与经济效益的关系就必须把经济增长速度降下 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228.科学发展观，是立足社会主义初级阶段基本国情，总结我国发展实践， 借鉴外国发展经验，适应新的发展要求提出来的。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229.文化创新的积极作用就是不断推动社会实践的发展。</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230.科学发展观之所以得到全党全社会的广泛认同，根本原因就在于它立足 于社会主义初级阶段的基本国情。</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231.根据日前出台的《新疆维吾尔自治区初中阶段免费教育实施办法》，2017 年12 月 1 日起，新疆将全面实施初中阶段免费教育，这将惠及全区 85.72 万名学生。</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232.国家发展改革委副主任 2017 年 11 月 21 日表示，今年年底，全国煤矿数量将从 2015 年的 1.08 万处进一步减少到 7000 处左右。我国煤炭去产能任务有望在 2020 年基本完成，或有可能提前完成。</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233.财政部、税务总局、水利部 11 月 28 日发布《扩大水资源税改革试点实施办法》(以下简称《实施办法》)，自 12 月 1 日起，北京、天津、山西、内蒙古、河南、湖南、四川、陕西、宁夏 9 个省区市将纳入水资源税改革试点，由征收水资源费改为征收水资源税。</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234.第四届世界互联网大会的主题为：发展数字经济促进开放共享——携手共建人类命运共同体。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235.在肯尼亚内罗毕举行的第三届联合国环境大会上，联合国环境规划署宣布，中国塞罕坝林场建设者荣获 2017 年联合国环保最高荣誉——“地球卫士奖”。</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236.对消费者需求量影响最大的因素是消费者的收入。</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237.支柱产业是指在国民经济中生产发展速度较快，对整个经济起引导和推动作用的先导性产业。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238.供求规律是市场经济运行规律中最主要的规律。</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239.市场经济的局限性主要体现在其具有盲目性、自发性和滞后性。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240.价格机制和供求机制在功能和作用上二者是不一致的。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241.当皮肤被烈日晒红并出现红肿、疼痛时，应用热毛巾敷于患处，并适当涂一些滋润霜。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242.白酒的主要成分是甲醇，把酒埋地下，保存好，放置几年后，甲醇就和白 酒中较少的成分乙酸发生化学反应，生成具有果香味的气体。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243.夏季来临，发生轻中度中暑者，应将其迅速转移到阴凉通风处静卧休息，脱 掉或解开衣服，用冷毛巾擦身，以迅速降低体温。若患者出现神志不清、抽 搐，应当立即送医院。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244.“海市蜃楼”是一种因光的反射而形成的自然现象，现多用于指虚无缥缈 的实际不存在的东西。</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245.激光技术在医学应用方面的主要优点是不出血或少出血，且作用区域小。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246.北宋的都城在长安，即今天的陕西西安。</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247.百家争鸣是指春秋战国时期知识分子中不同学派的涌现和各流派争芳斗 艳的局面。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248.1937 年七·七事变，中华民族开始了全面抗战。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249.中国时间以北京时间为准，北京所在时区为东八区。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250.《辛丑条约》的签订标志着中国完全陷入半殖民地半封建社会的境地。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251.辛亥革命是指 1912 年在中国爆发的资产阶级民主革命，它在政治上、思想上给中国人民带来了不可低估的解放作用。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252.“三言”即冯梦龙的《喻世明言》《警世通言》《醒世恒言》，代表了 宋代拟话本的最高成就。</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253.《白毛女》是我国第一部新歌剧。</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254.马克·吐温被称为“美国无产阶级文学之父”。</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255.大仲马的作品大都以妇女、婚姻、家庭为题材，真实地反映了社会生活 的一个侧面。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256.社会公德是全体公民在社会交往和公共生活中应该遵循的行为准则，涵 盖人与人、人与社会、人与自然之间的关系。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257.“我为人人，人人为我”是人生存和发展的基础，服务群众是职业行为的 本质，是每个职业劳动者的责任和义务。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258.“慎独”就是指善于独立思考。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259.职业道德规范是指所有从业人员在职业活动中应该遵循的行为准则，是一定职业范围内的特殊道德要求，即整个社会对从业人员职业观念、职业态度、职业技能、职业纪律和职业作风等方面的行为标准和要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260.职业道德的基本职能是调节职能。</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261.月球上没有刮风和下雨的现象。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262.我国有北京、上海、重庆、深圳共四个直辖市。</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263.新疆吐鲁番盆地既是我国最低的盆地、又是我国最热的地方。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264.我国资源的最大特点是绝对数量比较大，人均占有量非常小。</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265.世界第一长河是非洲的尼罗河。</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266.对社会有较大的危害，政府应该公开信息。</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267.我国政府行政机关的人事管理权来自国家法律和行政机关的授予，管理 主体就其自身的目的与要求对行政机关工作人员实施管理。</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268.对行政监督对象的监督，重点是对其行政职权的监督。</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269.行政组织的纵向结构即分工模式，是指政府上下级之间和政府各部门内 部上下级之间的行政隶属关系。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270.政府职能的主要内容是管理国家和社会公共事务。</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271.上行文对受文者的行为不具有强制性影响。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272.在归档文件整理过程中，将归档文件在全宗中的位置标识，并以归档章 的形式在归档文件上注明，称为编目。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273.在公文写作中，各种职务，姓名应用全称，当一个人物担负多种职务时， 需列出全部职务名称。</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274.涉密公文公开发布前应当履行解密程序，公开发布的时间，形式和渠道， 由主送机关确定。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275.公文的作者是指文件撰稿人。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276.“若要美德得以保存，法律是必需的;而若要法律得以遵守，美德是不 可缺少的。”这说明法律和道德是相互依存，相互促进的。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277.个人在社会生活中违反道德的行为不一定是违法行为，但违反法律的行 为则必定是违反道德的行为。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278.现代民主社会中，从总体上说，任何法律主体都是权利主体与义务主体的 统一体。</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279.我国社会主义法的本质是维护社会秩序的行为规范。</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280.要做到遵纪守法，对每个干部职工来说，必须做到有法可依。</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281.根据《宪法》的规定，退休人员的生活受到国家和社会的保障。</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282.我国的行政机关和权力机关之间是平行的关系。</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283.国家的监督机关是各级人民检察院。</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284.全国人民代表大会可以撤销地方权力机关的不适当的地方性法规。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285.我国法定的宪法解释机关是全国人民代表大会常务委员会。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286.被判处拘役的犯罪分子，在执行期间参加劳动的，不得领取任何报酬。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287.我国法律规定，共同犯罪是指三人以上共同故意犯罪。</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288.具有社会危害性的行为都构成犯罪。</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289.对于累犯，不适用减刑。</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290.惩罚犯罪是刑法的手段，保护人民是刑法的最终目的。</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291.责令停产停业是行政处罚的一种。</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292.行政复议机关责令被申请人重新作出具体行政行为的，被申请人不得以同一事实和理由作出与原具体行政行为相同或基本相同的具体行政行 为。</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293.有权申请行政复议的公民为无民事行为能力人或者限制民事行为能力人 的，其法定代理人可以代为申请行政复议。</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294.行政处罚是指国家行政公务人员被确定与具体损害性行政行为后果有相 关责任，并且触犯法律的条件下，将受到相应的行政处罚。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295.人身自由罚包括行政拘留、劳动教育和责令停产停业。</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296.财产性、补偿性和非强制性是民事责任的特征。</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297.在民事法律关系中，双方当事人地位完全平等，一方不得把自己的意志 强加给另一方。</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298.将某高考状元的复习资料复制后卖给其他学生学习使用可以不经著作权 人许可且不必支付报酬。</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299.我国民法适用于一切中国公民的一切民事活动。</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300.我国法定继承分为两个程序，即第一顺序和第二顺序。</w:t>
      </w:r>
    </w:p>
    <w:p>
      <w:pPr>
        <w:pStyle w:val="4"/>
        <w:keepNext w:val="0"/>
        <w:keepLines w:val="0"/>
        <w:widowControl/>
        <w:numPr>
          <w:ilvl w:val="0"/>
          <w:numId w:val="0"/>
        </w:numPr>
        <w:suppressLineNumbers w:val="0"/>
        <w:ind w:right="0" w:righ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参考答案：</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一、单选题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30.【答案】C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40.【答案】B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57.【答案】C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63.【答案】C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70.【答案】D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71.【答案】D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72.【答案】C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74.【答案】D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75.【答案】D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77.【答案】D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78.【答案】D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84.【答案】D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88.【答案】C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90.【答案】C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91.【答案】C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94.【答案】C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95.【答案】D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96.【答案】D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97.【答案】C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98.【答案】C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二、多选题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101.【答案】BD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102.【答案】BC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103.【答案】ABD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104.【答案】BC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105.【答案】AC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106.【答案】AD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107.【答案】BC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108.【答案】AB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109.【答案】BCD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110.【答案】ACD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111.【答案】ACD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112.【答案】BC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113.【答案】ABC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114.【答案】AD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115.【答案】CD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116.【答案】ABC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117.【答案】AC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118.【答案】AB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119.【答案】BCD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120.【答案】ABC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121.【答案】ABCD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122.【答案】ABC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123.【答案】ABCD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124.【答案】ABC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125.【答案】ABCD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126.【答案】AC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127.【答案】AC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128.【答案】ABC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129.【答案】ABC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130.【答案】ACD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131.【答案】AD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132.【答案】ABCD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133.【答案】BCD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134.【答案】ABCD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135.【答案】ABC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136.【答案】ABCD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137.【答案】BCD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138.【答案】AB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139.【答案】ACD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140.【答案】ABC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141.【答案】AC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142.【答案】ABCD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143.【答案】ACD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144.【答案】ACD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145.【答案】ABCD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146.【答案】ACD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147.【答案】ACD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148.【答案】BCD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149.【答案】ABC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150.【答案】CD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151.【答案】ACD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152.【答案】BCD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153.【答案】BC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154.【答案】AD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155.【答案】ABC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156.【答案】CD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157.【答案】ABC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158.【答案】ACD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159.【答案】ABC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160.【答案】ABC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161.【答案】ACD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162.【答案】BCD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163.【答案】BCD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164.【答案】ABCD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165.【答案】ABC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166.【答案】BCD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167.【答案】ABD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168.【答案】AC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169.【答案】ABCD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170.【答案】ABCD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171.【答案】CD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172.【答案】ABCD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173.【答案】BC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174.【答案】ABC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175.【答案】ACD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176.【答案】ABCD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177.【答案】BD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178.【答案】ACD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179.【答案】ABCD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180.【答案】ABCD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181.【答案】ABC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182.【答案】BC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183.【答案】ABCD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184.【答案】BCD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185.【答案】ABD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186.【答案】BD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187.【答案】ACD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188.【答案】ABD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189.【答案】ABD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190.【答案】ABC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191.【答案】AC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192.【答案】AB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193.【答案】BD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194.【答案】ABD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195.【答案】ABD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196.【答案】BCD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197.【答案】ABC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198.【答案】ACD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199.【答案】BC</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200.【答案】AD</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三、判断题</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204.【答案】A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206.【答案】A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208.【答案】A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216.【答案】A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224.【答案】A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228.【答案】A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240.【答案】B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248.【答案】A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256.【答案】A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259.【答案】A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264.【答案】A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266.【答案】A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271.【答案】B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276.【答案】A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278.【答案】A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280.【答案】B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282.【答案】B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283.【答案】B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285.【答案】A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287.【答案】B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289.【答案】B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290.【答案】A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291.【答案】A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292.【答案】A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293.【答案】A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294.【答案】B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295.【答案】B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296.【答案】B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297.【答案】A</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298.【答案】B</w:t>
      </w:r>
    </w:p>
    <w:p>
      <w:pPr>
        <w:pStyle w:val="4"/>
        <w:keepNext w:val="0"/>
        <w:keepLines w:val="0"/>
        <w:widowControl/>
        <w:suppressLineNumbers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299.【答案】B</w:t>
      </w:r>
    </w:p>
    <w:p>
      <w:pPr>
        <w:pStyle w:val="4"/>
        <w:keepNext w:val="0"/>
        <w:keepLines w:val="0"/>
        <w:widowControl/>
        <w:suppressLineNumbers w:val="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300.【答案】B</w:t>
      </w:r>
    </w:p>
    <w:p>
      <w:pPr>
        <w:pStyle w:val="4"/>
        <w:keepNext w:val="0"/>
        <w:keepLines w:val="0"/>
        <w:widowControl/>
        <w:numPr>
          <w:ilvl w:val="0"/>
          <w:numId w:val="0"/>
        </w:numPr>
        <w:suppressLineNumbers w:val="0"/>
        <w:ind w:right="0" w:rightChars="0"/>
        <w:rPr>
          <w:rFonts w:hint="eastAsia" w:asciiTheme="minorEastAsia" w:hAnsiTheme="minorEastAsia" w:eastAsiaTheme="minorEastAsia" w:cstheme="minorEastAsia"/>
          <w:sz w:val="21"/>
          <w:szCs w:val="21"/>
          <w:lang w:val="en-US" w:eastAsia="zh-CN"/>
        </w:rPr>
      </w:pPr>
    </w:p>
    <w:p>
      <w:pPr>
        <w:pStyle w:val="4"/>
        <w:keepNext w:val="0"/>
        <w:keepLines w:val="0"/>
        <w:widowControl/>
        <w:suppressLineNumbers w:val="0"/>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lang w:val="en-US" w:eastAsia="zh-CN"/>
        </w:rPr>
      </w:pPr>
    </w:p>
    <w:p>
      <w:pPr>
        <w:rPr>
          <w:rFonts w:hint="eastAsia" w:asciiTheme="minorEastAsia" w:hAnsiTheme="minorEastAsia" w:eastAsiaTheme="minorEastAsia" w:cstheme="minorEastAsia"/>
          <w:sz w:val="21"/>
          <w:szCs w:val="21"/>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441"/>
        <w:tab w:val="clear" w:pos="4153"/>
      </w:tabs>
      <w:rPr>
        <w:rFonts w:hint="eastAsia"/>
      </w:rPr>
    </w:pPr>
    <w:r>
      <w:rPr>
        <w:rFonts w:hint="eastAsia"/>
      </w:rPr>
      <w:tab/>
    </w:r>
  </w:p>
  <w:tbl>
    <w:tblPr>
      <w:tblStyle w:val="7"/>
      <w:tblW w:w="6857" w:type="dxa"/>
      <w:jc w:val="center"/>
      <w:tblInd w:w="0" w:type="dxa"/>
      <w:tblLayout w:type="fixed"/>
      <w:tblCellMar>
        <w:top w:w="0" w:type="dxa"/>
        <w:left w:w="108" w:type="dxa"/>
        <w:bottom w:w="0" w:type="dxa"/>
        <w:right w:w="108" w:type="dxa"/>
      </w:tblCellMar>
    </w:tblPr>
    <w:tblGrid>
      <w:gridCol w:w="2266"/>
      <w:gridCol w:w="4591"/>
    </w:tblGrid>
    <w:tr>
      <w:tblPrEx>
        <w:tblLayout w:type="fixed"/>
        <w:tblCellMar>
          <w:top w:w="0" w:type="dxa"/>
          <w:left w:w="108" w:type="dxa"/>
          <w:bottom w:w="0" w:type="dxa"/>
          <w:right w:w="108" w:type="dxa"/>
        </w:tblCellMar>
      </w:tblPrEx>
      <w:trPr>
        <w:trHeight w:val="528" w:hRule="atLeast"/>
        <w:jc w:val="center"/>
      </w:trPr>
      <w:tc>
        <w:tcPr>
          <w:tcW w:w="2266" w:type="dxa"/>
          <w:vAlign w:val="top"/>
        </w:tcPr>
        <w:p>
          <w:pPr>
            <w:pStyle w:val="3"/>
            <w:pBdr>
              <w:bottom w:val="none" w:color="auto" w:sz="0" w:space="0"/>
            </w:pBdr>
            <w:jc w:val="right"/>
          </w:pPr>
          <w:r>
            <w:drawing>
              <wp:inline distT="0" distB="0" distL="114300" distR="114300">
                <wp:extent cx="676275" cy="6762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676275" cy="676275"/>
                        </a:xfrm>
                        <a:prstGeom prst="rect">
                          <a:avLst/>
                        </a:prstGeom>
                        <a:noFill/>
                        <a:ln w="9525">
                          <a:noFill/>
                        </a:ln>
                      </pic:spPr>
                    </pic:pic>
                  </a:graphicData>
                </a:graphic>
              </wp:inline>
            </w:drawing>
          </w:r>
        </w:p>
      </w:tc>
      <w:tc>
        <w:tcPr>
          <w:tcW w:w="4591" w:type="dxa"/>
          <w:vAlign w:val="center"/>
        </w:tcPr>
        <w:p>
          <w:pPr>
            <w:pStyle w:val="3"/>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3"/>
            <w:pBdr>
              <w:bottom w:val="none" w:color="auto" w:sz="0" w:space="0"/>
            </w:pBdr>
          </w:pPr>
          <w:r>
            <w:rPr>
              <w:rFonts w:ascii="微软雅黑" w:hAnsi="微软雅黑" w:eastAsia="微软雅黑"/>
              <w:sz w:val="28"/>
              <w:szCs w:val="28"/>
            </w:rPr>
            <w:t>一刷就过，千万人掌上题库！</w:t>
          </w:r>
        </w:p>
      </w:tc>
    </w:tr>
  </w:tbl>
  <w:p>
    <w:pPr>
      <w:pStyle w:val="2"/>
      <w:tabs>
        <w:tab w:val="left" w:pos="3441"/>
        <w:tab w:val="clear" w:pos="4153"/>
      </w:tabs>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9835" w:type="dxa"/>
      <w:jc w:val="center"/>
      <w:tblInd w:w="0" w:type="dxa"/>
      <w:tblLayout w:type="fixed"/>
      <w:tblCellMar>
        <w:top w:w="0" w:type="dxa"/>
        <w:left w:w="108" w:type="dxa"/>
        <w:bottom w:w="0" w:type="dxa"/>
        <w:right w:w="108" w:type="dxa"/>
      </w:tblCellMar>
    </w:tblPr>
    <w:tblGrid>
      <w:gridCol w:w="2826"/>
      <w:gridCol w:w="7009"/>
    </w:tblGrid>
    <w:tr>
      <w:tblPrEx>
        <w:tblLayout w:type="fixed"/>
        <w:tblCellMar>
          <w:top w:w="0" w:type="dxa"/>
          <w:left w:w="108" w:type="dxa"/>
          <w:bottom w:w="0" w:type="dxa"/>
          <w:right w:w="108" w:type="dxa"/>
        </w:tblCellMar>
      </w:tblPrEx>
      <w:trPr>
        <w:trHeight w:val="558" w:hRule="atLeast"/>
        <w:jc w:val="center"/>
      </w:trPr>
      <w:tc>
        <w:tcPr>
          <w:tcW w:w="2826" w:type="dxa"/>
          <w:vAlign w:val="top"/>
        </w:tcPr>
        <w:p>
          <w:pPr>
            <w:pStyle w:val="3"/>
            <w:pBdr>
              <w:bottom w:val="none" w:color="auto" w:sz="0" w:space="0"/>
            </w:pBdr>
            <w:jc w:val="left"/>
            <w:rPr>
              <w:rFonts w:hint="eastAsia" w:eastAsia="宋体"/>
              <w:lang w:eastAsia="zh-CN"/>
            </w:rPr>
          </w:pPr>
          <w:r>
            <w:rPr>
              <w:rFonts w:hint="eastAsia" w:eastAsia="宋体"/>
              <w:lang w:eastAsia="zh-CN"/>
            </w:rPr>
            <w:drawing>
              <wp:inline distT="0" distB="0" distL="114300" distR="114300">
                <wp:extent cx="1649095" cy="461010"/>
                <wp:effectExtent l="0" t="0" r="8255" b="15240"/>
                <wp:docPr id="3" name="图片 1" descr="233logo-确定-201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33logo-确定-2014.10"/>
                        <pic:cNvPicPr>
                          <a:picLocks noChangeAspect="1"/>
                        </pic:cNvPicPr>
                      </pic:nvPicPr>
                      <pic:blipFill>
                        <a:blip r:embed="rId1"/>
                        <a:stretch>
                          <a:fillRect/>
                        </a:stretch>
                      </pic:blipFill>
                      <pic:spPr>
                        <a:xfrm>
                          <a:off x="0" y="0"/>
                          <a:ext cx="1649095" cy="461010"/>
                        </a:xfrm>
                        <a:prstGeom prst="rect">
                          <a:avLst/>
                        </a:prstGeom>
                        <a:noFill/>
                        <a:ln w="9525">
                          <a:noFill/>
                        </a:ln>
                      </pic:spPr>
                    </pic:pic>
                  </a:graphicData>
                </a:graphic>
              </wp:inline>
            </w:drawing>
          </w:r>
        </w:p>
      </w:tc>
      <w:tc>
        <w:tcPr>
          <w:tcW w:w="7009" w:type="dxa"/>
          <w:vAlign w:val="top"/>
        </w:tcPr>
        <w:p>
          <w:pPr>
            <w:pStyle w:val="3"/>
            <w:pBdr>
              <w:bottom w:val="none" w:color="auto" w:sz="0" w:space="0"/>
            </w:pBdr>
            <w:jc w:val="left"/>
            <w:rPr>
              <w:rFonts w:ascii="微软雅黑" w:hAnsi="微软雅黑" w:eastAsia="微软雅黑"/>
            </w:rPr>
          </w:pPr>
          <w:r>
            <w:rPr>
              <w:rFonts w:ascii="微软雅黑" w:hAnsi="微软雅黑" w:eastAsia="微软雅黑" w:cs="微软雅黑"/>
              <w:color w:val="000000"/>
              <w:szCs w:val="18"/>
              <w:shd w:val="clear" w:color="auto" w:fill="FFFFFF"/>
            </w:rPr>
            <w:t>233网校</w:t>
          </w:r>
          <w:r>
            <w:rPr>
              <w:rFonts w:hint="eastAsia" w:ascii="微软雅黑" w:hAnsi="微软雅黑" w:eastAsia="微软雅黑"/>
              <w:color w:val="000000"/>
              <w:szCs w:val="18"/>
            </w:rPr>
            <w:t>（</w:t>
          </w:r>
          <w:r>
            <w:rPr>
              <w:color w:val="000000"/>
              <w:szCs w:val="18"/>
            </w:rPr>
            <w:fldChar w:fldCharType="begin"/>
          </w:r>
          <w:r>
            <w:rPr>
              <w:color w:val="000000"/>
              <w:szCs w:val="18"/>
            </w:rPr>
            <w:instrText xml:space="preserve"> HYPERLINK "http://www.233.com" </w:instrText>
          </w:r>
          <w:r>
            <w:rPr>
              <w:color w:val="000000"/>
              <w:szCs w:val="18"/>
            </w:rPr>
            <w:fldChar w:fldCharType="separate"/>
          </w:r>
          <w:r>
            <w:rPr>
              <w:rStyle w:val="6"/>
              <w:rFonts w:hint="eastAsia" w:ascii="微软雅黑" w:hAnsi="微软雅黑" w:eastAsia="微软雅黑"/>
              <w:color w:val="000000"/>
              <w:szCs w:val="18"/>
            </w:rPr>
            <w:t>www.233.com</w:t>
          </w:r>
          <w:r>
            <w:rPr>
              <w:rFonts w:hint="eastAsia" w:ascii="微软雅黑" w:hAnsi="微软雅黑" w:eastAsia="微软雅黑"/>
              <w:color w:val="000000"/>
              <w:szCs w:val="18"/>
            </w:rPr>
            <w:fldChar w:fldCharType="end"/>
          </w:r>
          <w:r>
            <w:rPr>
              <w:rFonts w:hint="eastAsia" w:ascii="微软雅黑" w:hAnsi="微软雅黑" w:eastAsia="微软雅黑"/>
              <w:color w:val="000000"/>
              <w:szCs w:val="18"/>
            </w:rPr>
            <w:t>）</w:t>
          </w:r>
          <w:r>
            <w:rPr>
              <w:rFonts w:ascii="微软雅黑" w:hAnsi="微软雅黑" w:eastAsia="微软雅黑" w:cs="微软雅黑"/>
              <w:color w:val="000000"/>
              <w:szCs w:val="18"/>
              <w:shd w:val="clear" w:color="auto" w:fill="FFFFFF"/>
            </w:rPr>
            <w:t>是国内知名的综合性考试资讯门户网站，14年在线教育品牌。主要面向建筑工程、金融财会、职业资格等各类考证人群，开展多行业、多领域的在线教育业务，并提供视频课程、考试资讯、免费题库等考试培训服务。</w:t>
          </w:r>
        </w:p>
      </w:tc>
    </w:tr>
  </w:tbl>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39660"/>
          <wp:effectExtent l="0" t="0" r="2540" b="8890"/>
          <wp:wrapNone/>
          <wp:docPr id="1" name="WordPictureWatermark38089" descr="sy-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8089" descr="sy-2019"/>
                  <pic:cNvPicPr>
                    <a:picLocks noChangeAspect="1"/>
                  </pic:cNvPicPr>
                </pic:nvPicPr>
                <pic:blipFill>
                  <a:blip r:embed="rId2"/>
                  <a:stretch>
                    <a:fillRect/>
                  </a:stretch>
                </pic:blipFill>
                <pic:spPr>
                  <a:xfrm>
                    <a:off x="0" y="0"/>
                    <a:ext cx="5274310" cy="743966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56B7DF"/>
    <w:multiLevelType w:val="singleLevel"/>
    <w:tmpl w:val="FE56B7D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05403"/>
    <w:rsid w:val="08200AD2"/>
    <w:rsid w:val="6A30540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563C1"/>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2019-03-08T02:02:00Z</dcterms:created>
  <dc:creator>Administrator</dc:creator>
  <cp:lastModifiedBy>Administrator</cp:lastModifiedBy>
  <dcterms:modified xsi:type="dcterms:W3CDTF">2019-03-08T03:22:02Z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